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CFF7D" w14:textId="053DE715" w:rsidR="008E5ED9" w:rsidRPr="00286C05" w:rsidRDefault="008E5ED9" w:rsidP="008A32A7">
      <w:pPr>
        <w:pStyle w:val="Paragraphestandard"/>
        <w:rPr>
          <w:rFonts w:ascii="Century Gothic" w:hAnsi="Century Gothic" w:cs="CenturyGothic"/>
          <w:b/>
          <w:bCs/>
        </w:rPr>
      </w:pPr>
    </w:p>
    <w:p w14:paraId="164F9827" w14:textId="0A1DC801" w:rsidR="00516F3E" w:rsidRPr="00286C05" w:rsidRDefault="005C6EAF" w:rsidP="00286C05">
      <w:pPr>
        <w:spacing w:after="160" w:line="259" w:lineRule="auto"/>
        <w:jc w:val="center"/>
        <w:rPr>
          <w:rFonts w:ascii="Century Gothic" w:eastAsia="Calibri" w:hAnsi="Century Gothic"/>
          <w:b/>
          <w:bCs/>
          <w:lang w:val="fr-BE" w:eastAsia="en-US"/>
        </w:rPr>
      </w:pPr>
      <w:r w:rsidRPr="00286C05">
        <w:rPr>
          <w:rFonts w:ascii="Century Gothic" w:eastAsia="Calibri" w:hAnsi="Century Gothic"/>
          <w:b/>
          <w:bCs/>
          <w:lang w:val="fr-BE" w:eastAsia="en-US"/>
        </w:rPr>
        <w:t>MANDAT DE D</w:t>
      </w:r>
      <w:r w:rsidR="00286C05">
        <w:rPr>
          <w:rFonts w:ascii="Century Gothic" w:eastAsia="Calibri" w:hAnsi="Century Gothic"/>
          <w:b/>
          <w:bCs/>
          <w:lang w:val="fr-BE" w:eastAsia="en-US"/>
        </w:rPr>
        <w:t>É</w:t>
      </w:r>
      <w:r w:rsidRPr="00286C05">
        <w:rPr>
          <w:rFonts w:ascii="Century Gothic" w:eastAsia="Calibri" w:hAnsi="Century Gothic"/>
          <w:b/>
          <w:bCs/>
          <w:lang w:val="fr-BE" w:eastAsia="en-US"/>
        </w:rPr>
        <w:t>P</w:t>
      </w:r>
      <w:r w:rsidR="00286C05">
        <w:rPr>
          <w:rFonts w:ascii="Century Gothic" w:eastAsia="Calibri" w:hAnsi="Century Gothic"/>
          <w:b/>
          <w:bCs/>
          <w:lang w:val="fr-BE" w:eastAsia="en-US"/>
        </w:rPr>
        <w:t>Ô</w:t>
      </w:r>
      <w:r w:rsidRPr="00286C05">
        <w:rPr>
          <w:rFonts w:ascii="Century Gothic" w:eastAsia="Calibri" w:hAnsi="Century Gothic"/>
          <w:b/>
          <w:bCs/>
          <w:lang w:val="fr-BE" w:eastAsia="en-US"/>
        </w:rPr>
        <w:t>T DE PLAINTE</w:t>
      </w:r>
    </w:p>
    <w:p w14:paraId="4FDC0BC3" w14:textId="7AB68231" w:rsidR="005C6EAF" w:rsidRPr="00286C05" w:rsidRDefault="005C6EAF" w:rsidP="005C6EAF">
      <w:pPr>
        <w:spacing w:after="160" w:line="259" w:lineRule="auto"/>
        <w:jc w:val="both"/>
        <w:rPr>
          <w:rFonts w:ascii="Century Gothic" w:hAnsi="Century Gothic"/>
          <w:b/>
          <w:bCs/>
        </w:rPr>
      </w:pPr>
      <w:r w:rsidRPr="00286C05">
        <w:rPr>
          <w:rFonts w:ascii="Century Gothic" w:eastAsia="Calibri" w:hAnsi="Century Gothic"/>
          <w:b/>
          <w:bCs/>
          <w:lang w:val="fr-BE" w:eastAsia="en-US"/>
        </w:rPr>
        <w:t>En application</w:t>
      </w:r>
      <w:r w:rsidRPr="00286C05">
        <w:rPr>
          <w:rFonts w:ascii="Century Gothic" w:hAnsi="Century Gothic"/>
          <w:b/>
          <w:bCs/>
        </w:rPr>
        <w:t xml:space="preserve"> de l’article 5 de la loi n°2025-623 du 9 juillet 2025 visant à renforcer la sécurité des professionnels de santé, de l’article 15-3-5 du code de procédure pénale et d</w:t>
      </w:r>
      <w:r w:rsidR="00286C05">
        <w:rPr>
          <w:rFonts w:ascii="Century Gothic" w:hAnsi="Century Gothic"/>
          <w:b/>
          <w:bCs/>
        </w:rPr>
        <w:t>u</w:t>
      </w:r>
      <w:r w:rsidRPr="00286C05">
        <w:rPr>
          <w:rFonts w:ascii="Century Gothic" w:hAnsi="Century Gothic"/>
          <w:b/>
          <w:bCs/>
        </w:rPr>
        <w:t xml:space="preserve"> décret n°2026-641 du 20 juillet 2026.</w:t>
      </w:r>
    </w:p>
    <w:p w14:paraId="47E273D2" w14:textId="77777777" w:rsidR="0098608B" w:rsidRPr="00286C05" w:rsidRDefault="0098608B" w:rsidP="005C6EAF">
      <w:pPr>
        <w:spacing w:after="160" w:line="259" w:lineRule="auto"/>
        <w:jc w:val="both"/>
        <w:rPr>
          <w:rFonts w:ascii="Century Gothic" w:hAnsi="Century Gothic"/>
          <w:b/>
          <w:bCs/>
          <w:color w:val="0070C0"/>
          <w:sz w:val="22"/>
          <w:szCs w:val="22"/>
        </w:rPr>
      </w:pPr>
    </w:p>
    <w:p w14:paraId="7C6F489F" w14:textId="0B601268" w:rsidR="0098608B" w:rsidRPr="00286C05" w:rsidRDefault="0098608B" w:rsidP="005C6EAF">
      <w:pPr>
        <w:spacing w:after="160" w:line="259" w:lineRule="auto"/>
        <w:jc w:val="both"/>
        <w:rPr>
          <w:rFonts w:ascii="Century Gothic" w:hAnsi="Century Gothic"/>
          <w:b/>
          <w:bCs/>
          <w:color w:val="0070C0"/>
          <w:sz w:val="22"/>
          <w:szCs w:val="22"/>
        </w:rPr>
      </w:pPr>
      <w:r w:rsidRPr="00286C05">
        <w:rPr>
          <w:rFonts w:ascii="Century Gothic" w:hAnsi="Century Gothic"/>
          <w:b/>
          <w:bCs/>
          <w:color w:val="0070C0"/>
          <w:sz w:val="22"/>
          <w:szCs w:val="22"/>
        </w:rPr>
        <w:t xml:space="preserve">Identité du mandant </w:t>
      </w:r>
    </w:p>
    <w:p w14:paraId="72D406A9" w14:textId="3326FABE" w:rsidR="0098608B" w:rsidRPr="00286C05" w:rsidRDefault="0098608B" w:rsidP="005C6EAF">
      <w:pPr>
        <w:spacing w:after="160" w:line="259" w:lineRule="auto"/>
        <w:jc w:val="both"/>
        <w:rPr>
          <w:rFonts w:ascii="Century Gothic" w:hAnsi="Century Gothic"/>
          <w:b/>
          <w:bCs/>
          <w:i/>
          <w:iCs/>
          <w:sz w:val="20"/>
          <w:szCs w:val="20"/>
        </w:rPr>
      </w:pPr>
      <w:r w:rsidRPr="00286C05">
        <w:rPr>
          <w:rFonts w:ascii="Century Gothic" w:hAnsi="Century Gothic"/>
          <w:b/>
          <w:bCs/>
          <w:i/>
          <w:iCs/>
          <w:sz w:val="20"/>
          <w:szCs w:val="20"/>
        </w:rPr>
        <w:t xml:space="preserve">Je soussigné(e), </w:t>
      </w:r>
    </w:p>
    <w:p w14:paraId="3E38251F" w14:textId="2E23B0FD" w:rsidR="005C6EAF" w:rsidRDefault="0098608B" w:rsidP="005C6EAF">
      <w:p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Nom</w:t>
      </w:r>
      <w:proofErr w:type="gramStart"/>
      <w:r>
        <w:rPr>
          <w:rFonts w:ascii="Century Gothic" w:hAnsi="Century Gothic"/>
          <w:sz w:val="20"/>
          <w:szCs w:val="20"/>
        </w:rPr>
        <w:t> :</w:t>
      </w:r>
      <w:r w:rsidR="00286C05">
        <w:rPr>
          <w:rFonts w:ascii="Century Gothic" w:hAnsi="Century Gothic"/>
          <w:sz w:val="20"/>
          <w:szCs w:val="20"/>
        </w:rPr>
        <w:t>…</w:t>
      </w:r>
      <w:proofErr w:type="gramEnd"/>
      <w:r w:rsidR="00286C05">
        <w:rPr>
          <w:rFonts w:ascii="Century Gothic" w:hAnsi="Century Gothic"/>
          <w:sz w:val="20"/>
          <w:szCs w:val="20"/>
        </w:rPr>
        <w:t>……………</w:t>
      </w:r>
      <w:proofErr w:type="gramStart"/>
      <w:r w:rsidR="00286C05">
        <w:rPr>
          <w:rFonts w:ascii="Century Gothic" w:hAnsi="Century Gothic"/>
          <w:sz w:val="20"/>
          <w:szCs w:val="20"/>
        </w:rPr>
        <w:t>…….</w:t>
      </w:r>
      <w:proofErr w:type="gramEnd"/>
      <w:r w:rsidR="00286C05">
        <w:rPr>
          <w:rFonts w:ascii="Century Gothic" w:hAnsi="Century Gothic"/>
          <w:sz w:val="20"/>
          <w:szCs w:val="20"/>
        </w:rPr>
        <w:t>.</w:t>
      </w:r>
    </w:p>
    <w:p w14:paraId="723E8085" w14:textId="65BE7E3C" w:rsidR="005C6EAF" w:rsidRDefault="0098608B" w:rsidP="005C6EAF">
      <w:pPr>
        <w:spacing w:after="160" w:line="259" w:lineRule="auto"/>
        <w:jc w:val="both"/>
        <w:rPr>
          <w:rFonts w:ascii="Century Gothic" w:eastAsia="Calibri" w:hAnsi="Century Gothic"/>
          <w:sz w:val="20"/>
          <w:szCs w:val="20"/>
          <w:lang w:val="fr-BE" w:eastAsia="en-US"/>
        </w:rPr>
      </w:pPr>
      <w:r>
        <w:rPr>
          <w:rFonts w:ascii="Century Gothic" w:eastAsia="Calibri" w:hAnsi="Century Gothic"/>
          <w:sz w:val="20"/>
          <w:szCs w:val="20"/>
          <w:lang w:val="fr-BE" w:eastAsia="en-US"/>
        </w:rPr>
        <w:t xml:space="preserve">Prénom : </w:t>
      </w:r>
      <w:r w:rsidR="00286C05">
        <w:rPr>
          <w:rFonts w:ascii="Century Gothic" w:hAnsi="Century Gothic"/>
          <w:sz w:val="20"/>
          <w:szCs w:val="20"/>
        </w:rPr>
        <w:t>………………</w:t>
      </w:r>
      <w:proofErr w:type="gramStart"/>
      <w:r w:rsidR="00286C05">
        <w:rPr>
          <w:rFonts w:ascii="Century Gothic" w:hAnsi="Century Gothic"/>
          <w:sz w:val="20"/>
          <w:szCs w:val="20"/>
        </w:rPr>
        <w:t>…….</w:t>
      </w:r>
      <w:proofErr w:type="gramEnd"/>
      <w:r w:rsidR="00286C05">
        <w:rPr>
          <w:rFonts w:ascii="Century Gothic" w:hAnsi="Century Gothic"/>
          <w:sz w:val="20"/>
          <w:szCs w:val="20"/>
        </w:rPr>
        <w:t>.</w:t>
      </w:r>
    </w:p>
    <w:p w14:paraId="69CAF095" w14:textId="39F6AC78" w:rsidR="0098608B" w:rsidRDefault="0098608B" w:rsidP="005C6EAF">
      <w:pPr>
        <w:spacing w:after="160" w:line="259" w:lineRule="auto"/>
        <w:jc w:val="both"/>
        <w:rPr>
          <w:rFonts w:ascii="Century Gothic" w:eastAsia="Calibri" w:hAnsi="Century Gothic"/>
          <w:sz w:val="20"/>
          <w:szCs w:val="20"/>
          <w:lang w:val="fr-BE" w:eastAsia="en-US"/>
        </w:rPr>
      </w:pPr>
      <w:r>
        <w:rPr>
          <w:rFonts w:ascii="Century Gothic" w:eastAsia="Calibri" w:hAnsi="Century Gothic"/>
          <w:sz w:val="20"/>
          <w:szCs w:val="20"/>
          <w:lang w:val="fr-BE" w:eastAsia="en-US"/>
        </w:rPr>
        <w:t>Date de naissance :</w:t>
      </w:r>
      <w:r w:rsidR="00286C05" w:rsidRPr="00286C05">
        <w:rPr>
          <w:rFonts w:ascii="Century Gothic" w:hAnsi="Century Gothic"/>
          <w:sz w:val="20"/>
          <w:szCs w:val="20"/>
        </w:rPr>
        <w:t xml:space="preserve"> </w:t>
      </w:r>
      <w:r w:rsidR="00286C05">
        <w:rPr>
          <w:rFonts w:ascii="Century Gothic" w:hAnsi="Century Gothic"/>
          <w:sz w:val="20"/>
          <w:szCs w:val="20"/>
        </w:rPr>
        <w:t>………………</w:t>
      </w:r>
      <w:proofErr w:type="gramStart"/>
      <w:r w:rsidR="00286C05">
        <w:rPr>
          <w:rFonts w:ascii="Century Gothic" w:hAnsi="Century Gothic"/>
          <w:sz w:val="20"/>
          <w:szCs w:val="20"/>
        </w:rPr>
        <w:t>…….</w:t>
      </w:r>
      <w:proofErr w:type="gramEnd"/>
      <w:r w:rsidR="00286C05">
        <w:rPr>
          <w:rFonts w:ascii="Century Gothic" w:hAnsi="Century Gothic"/>
          <w:sz w:val="20"/>
          <w:szCs w:val="20"/>
        </w:rPr>
        <w:t>.</w:t>
      </w:r>
    </w:p>
    <w:p w14:paraId="5C27DF0A" w14:textId="474359AD" w:rsidR="0098608B" w:rsidRDefault="0098608B" w:rsidP="005C6EAF">
      <w:pPr>
        <w:spacing w:after="160" w:line="259" w:lineRule="auto"/>
        <w:jc w:val="both"/>
        <w:rPr>
          <w:rFonts w:ascii="Century Gothic" w:eastAsia="Calibri" w:hAnsi="Century Gothic"/>
          <w:sz w:val="20"/>
          <w:szCs w:val="20"/>
          <w:lang w:val="fr-BE" w:eastAsia="en-US"/>
        </w:rPr>
      </w:pPr>
      <w:r>
        <w:rPr>
          <w:rFonts w:ascii="Century Gothic" w:eastAsia="Calibri" w:hAnsi="Century Gothic"/>
          <w:sz w:val="20"/>
          <w:szCs w:val="20"/>
          <w:lang w:val="fr-BE" w:eastAsia="en-US"/>
        </w:rPr>
        <w:t xml:space="preserve">Numéral ordinal : </w:t>
      </w:r>
      <w:r w:rsidR="00286C05">
        <w:rPr>
          <w:rFonts w:ascii="Century Gothic" w:hAnsi="Century Gothic"/>
          <w:sz w:val="20"/>
          <w:szCs w:val="20"/>
        </w:rPr>
        <w:t>………………</w:t>
      </w:r>
      <w:proofErr w:type="gramStart"/>
      <w:r w:rsidR="00286C05">
        <w:rPr>
          <w:rFonts w:ascii="Century Gothic" w:hAnsi="Century Gothic"/>
          <w:sz w:val="20"/>
          <w:szCs w:val="20"/>
        </w:rPr>
        <w:t>…….</w:t>
      </w:r>
      <w:proofErr w:type="gramEnd"/>
      <w:r w:rsidR="00286C05">
        <w:rPr>
          <w:rFonts w:ascii="Century Gothic" w:hAnsi="Century Gothic"/>
          <w:sz w:val="20"/>
          <w:szCs w:val="20"/>
        </w:rPr>
        <w:t>.</w:t>
      </w:r>
    </w:p>
    <w:p w14:paraId="2A9585E3" w14:textId="16E78CCF" w:rsidR="0098608B" w:rsidRPr="00945051" w:rsidRDefault="0098608B" w:rsidP="005C6EAF">
      <w:pPr>
        <w:spacing w:after="160" w:line="259" w:lineRule="auto"/>
        <w:jc w:val="both"/>
        <w:rPr>
          <w:rFonts w:ascii="Century Gothic" w:eastAsia="Calibri" w:hAnsi="Century Gothic"/>
          <w:sz w:val="22"/>
          <w:szCs w:val="22"/>
          <w:lang w:val="fr-BE" w:eastAsia="en-US"/>
        </w:rPr>
      </w:pPr>
      <w:r>
        <w:rPr>
          <w:rFonts w:ascii="Century Gothic" w:eastAsia="Calibri" w:hAnsi="Century Gothic"/>
          <w:sz w:val="20"/>
          <w:szCs w:val="20"/>
          <w:lang w:val="fr-BE" w:eastAsia="en-US"/>
        </w:rPr>
        <w:t xml:space="preserve">Conseil départemental </w:t>
      </w:r>
      <w:r w:rsidR="002E53B7">
        <w:rPr>
          <w:rFonts w:ascii="Century Gothic" w:eastAsia="Calibri" w:hAnsi="Century Gothic"/>
          <w:sz w:val="20"/>
          <w:szCs w:val="20"/>
          <w:lang w:val="fr-BE" w:eastAsia="en-US"/>
        </w:rPr>
        <w:t xml:space="preserve">ou interdépartemental </w:t>
      </w:r>
      <w:r>
        <w:rPr>
          <w:rFonts w:ascii="Century Gothic" w:eastAsia="Calibri" w:hAnsi="Century Gothic"/>
          <w:sz w:val="20"/>
          <w:szCs w:val="20"/>
          <w:lang w:val="fr-BE" w:eastAsia="en-US"/>
        </w:rPr>
        <w:t>d’inscription au tableau :</w:t>
      </w:r>
      <w:r w:rsidR="00286C05" w:rsidRPr="00286C05">
        <w:rPr>
          <w:rFonts w:ascii="Century Gothic" w:hAnsi="Century Gothic"/>
          <w:sz w:val="20"/>
          <w:szCs w:val="20"/>
        </w:rPr>
        <w:t xml:space="preserve"> </w:t>
      </w:r>
      <w:r w:rsidR="00286C05">
        <w:rPr>
          <w:rFonts w:ascii="Century Gothic" w:hAnsi="Century Gothic"/>
          <w:sz w:val="20"/>
          <w:szCs w:val="20"/>
        </w:rPr>
        <w:t>………………</w:t>
      </w:r>
      <w:proofErr w:type="gramStart"/>
      <w:r w:rsidR="00286C05">
        <w:rPr>
          <w:rFonts w:ascii="Century Gothic" w:hAnsi="Century Gothic"/>
          <w:sz w:val="20"/>
          <w:szCs w:val="20"/>
        </w:rPr>
        <w:t>…….</w:t>
      </w:r>
      <w:proofErr w:type="gramEnd"/>
      <w:r w:rsidR="00286C05">
        <w:rPr>
          <w:rFonts w:ascii="Century Gothic" w:hAnsi="Century Gothic"/>
          <w:sz w:val="20"/>
          <w:szCs w:val="20"/>
        </w:rPr>
        <w:t>.</w:t>
      </w:r>
    </w:p>
    <w:p w14:paraId="78036A13" w14:textId="5809A02D" w:rsidR="0098608B" w:rsidRPr="00945051" w:rsidRDefault="0098608B" w:rsidP="005C6EAF">
      <w:pPr>
        <w:spacing w:after="160" w:line="259" w:lineRule="auto"/>
        <w:jc w:val="both"/>
        <w:rPr>
          <w:rFonts w:ascii="Century Gothic" w:hAnsi="Century Gothic"/>
          <w:sz w:val="22"/>
          <w:szCs w:val="22"/>
        </w:rPr>
      </w:pPr>
      <w:r w:rsidRPr="00945051">
        <w:rPr>
          <w:rFonts w:ascii="Century Gothic" w:eastAsia="Calibri" w:hAnsi="Century Gothic"/>
          <w:sz w:val="22"/>
          <w:szCs w:val="22"/>
          <w:lang w:val="fr-BE" w:eastAsia="en-US"/>
        </w:rPr>
        <w:t xml:space="preserve">Adresse professionnelle : </w:t>
      </w:r>
      <w:r w:rsidR="00286C05" w:rsidRPr="00945051">
        <w:rPr>
          <w:rFonts w:ascii="Century Gothic" w:hAnsi="Century Gothic"/>
          <w:sz w:val="22"/>
          <w:szCs w:val="22"/>
        </w:rPr>
        <w:t>………………</w:t>
      </w:r>
      <w:proofErr w:type="gramStart"/>
      <w:r w:rsidR="00286C05" w:rsidRPr="00945051">
        <w:rPr>
          <w:rFonts w:ascii="Century Gothic" w:hAnsi="Century Gothic"/>
          <w:sz w:val="22"/>
          <w:szCs w:val="22"/>
        </w:rPr>
        <w:t>…….</w:t>
      </w:r>
      <w:proofErr w:type="gramEnd"/>
      <w:r w:rsidR="00286C05" w:rsidRPr="00945051">
        <w:rPr>
          <w:rFonts w:ascii="Century Gothic" w:hAnsi="Century Gothic"/>
          <w:sz w:val="22"/>
          <w:szCs w:val="22"/>
        </w:rPr>
        <w:t>.………………</w:t>
      </w:r>
      <w:proofErr w:type="gramStart"/>
      <w:r w:rsidR="00286C05" w:rsidRPr="00945051">
        <w:rPr>
          <w:rFonts w:ascii="Century Gothic" w:hAnsi="Century Gothic"/>
          <w:sz w:val="22"/>
          <w:szCs w:val="22"/>
        </w:rPr>
        <w:t>…….</w:t>
      </w:r>
      <w:proofErr w:type="gramEnd"/>
      <w:r w:rsidR="00286C05" w:rsidRPr="00945051">
        <w:rPr>
          <w:rFonts w:ascii="Century Gothic" w:hAnsi="Century Gothic"/>
          <w:sz w:val="22"/>
          <w:szCs w:val="22"/>
        </w:rPr>
        <w:t>.………………</w:t>
      </w:r>
      <w:proofErr w:type="gramStart"/>
      <w:r w:rsidR="00286C05" w:rsidRPr="00945051">
        <w:rPr>
          <w:rFonts w:ascii="Century Gothic" w:hAnsi="Century Gothic"/>
          <w:sz w:val="22"/>
          <w:szCs w:val="22"/>
        </w:rPr>
        <w:t>…….</w:t>
      </w:r>
      <w:proofErr w:type="gramEnd"/>
      <w:r w:rsidR="00286C05" w:rsidRPr="00945051">
        <w:rPr>
          <w:rFonts w:ascii="Century Gothic" w:hAnsi="Century Gothic"/>
          <w:sz w:val="22"/>
          <w:szCs w:val="22"/>
        </w:rPr>
        <w:t>.……………</w:t>
      </w:r>
    </w:p>
    <w:p w14:paraId="73C182FF" w14:textId="77777777" w:rsidR="00286C05" w:rsidRPr="00945051" w:rsidRDefault="00286C05" w:rsidP="005C6EAF">
      <w:pPr>
        <w:spacing w:after="160" w:line="259" w:lineRule="auto"/>
        <w:jc w:val="both"/>
        <w:rPr>
          <w:rFonts w:ascii="Century Gothic" w:eastAsia="Calibri" w:hAnsi="Century Gothic"/>
          <w:sz w:val="22"/>
          <w:szCs w:val="22"/>
          <w:lang w:val="fr-BE" w:eastAsia="en-US"/>
        </w:rPr>
      </w:pPr>
    </w:p>
    <w:p w14:paraId="1EACA4D4" w14:textId="4365F7B5" w:rsidR="0098608B" w:rsidRPr="00945051" w:rsidRDefault="00CB4DE6" w:rsidP="005C6EAF">
      <w:pPr>
        <w:spacing w:after="160" w:line="259" w:lineRule="auto"/>
        <w:jc w:val="both"/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</w:pPr>
      <w:proofErr w:type="gramStart"/>
      <w:r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  <w:t>c</w:t>
      </w:r>
      <w:r w:rsidR="0098608B" w:rsidRPr="00945051"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  <w:t>ertifie</w:t>
      </w:r>
      <w:proofErr w:type="gramEnd"/>
      <w:r w:rsidR="0098608B" w:rsidRPr="00945051"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  <w:t xml:space="preserve"> exercer à titre libéral.</w:t>
      </w:r>
    </w:p>
    <w:p w14:paraId="5211382B" w14:textId="77777777" w:rsidR="00286C05" w:rsidRPr="00945051" w:rsidRDefault="00286C05" w:rsidP="005C6EAF">
      <w:pPr>
        <w:spacing w:after="160" w:line="259" w:lineRule="auto"/>
        <w:jc w:val="both"/>
        <w:rPr>
          <w:rFonts w:ascii="Century Gothic" w:eastAsia="Calibri" w:hAnsi="Century Gothic"/>
          <w:sz w:val="22"/>
          <w:szCs w:val="22"/>
          <w:lang w:val="fr-BE" w:eastAsia="en-US"/>
        </w:rPr>
      </w:pPr>
    </w:p>
    <w:p w14:paraId="1A4B2827" w14:textId="61CB5F3B" w:rsidR="0098608B" w:rsidRPr="00945051" w:rsidRDefault="0098608B" w:rsidP="005C6EAF">
      <w:pPr>
        <w:spacing w:after="160" w:line="259" w:lineRule="auto"/>
        <w:jc w:val="both"/>
        <w:rPr>
          <w:rFonts w:ascii="Century Gothic" w:eastAsia="Calibri" w:hAnsi="Century Gothic"/>
          <w:b/>
          <w:bCs/>
          <w:color w:val="0070C0"/>
          <w:lang w:val="fr-BE" w:eastAsia="en-US"/>
        </w:rPr>
      </w:pPr>
      <w:r w:rsidRPr="00945051">
        <w:rPr>
          <w:rFonts w:ascii="Century Gothic" w:eastAsia="Calibri" w:hAnsi="Century Gothic"/>
          <w:b/>
          <w:bCs/>
          <w:color w:val="0070C0"/>
          <w:lang w:val="fr-BE" w:eastAsia="en-US"/>
        </w:rPr>
        <w:t xml:space="preserve">Mandat </w:t>
      </w:r>
    </w:p>
    <w:p w14:paraId="4982A6C6" w14:textId="73D659EA" w:rsidR="0098608B" w:rsidRPr="00945051" w:rsidRDefault="0098608B" w:rsidP="005C6EAF">
      <w:pPr>
        <w:spacing w:after="160" w:line="259" w:lineRule="auto"/>
        <w:jc w:val="both"/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</w:pPr>
      <w:r w:rsidRPr="00945051"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  <w:t>Par le présent mandat, je donne pouvoir au Conseil</w:t>
      </w:r>
      <w:r w:rsidR="008A32A7"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  <w:t xml:space="preserve"> national d</w:t>
      </w:r>
      <w:r w:rsidRPr="00945051"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  <w:t>e l’ordre des masseurs-kinésithérapeutes</w:t>
      </w:r>
      <w:r w:rsidR="008A32A7"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  <w:t xml:space="preserve"> </w:t>
      </w:r>
      <w:r w:rsidRPr="00945051"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  <w:t>pour déposer plainte en mon nom et pour mon compte auprès des autorités judiciaires</w:t>
      </w:r>
      <w:r w:rsidR="00286C05" w:rsidRPr="00945051"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  <w:t>,</w:t>
      </w:r>
      <w:r w:rsidRPr="00945051"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  <w:t xml:space="preserve"> pour les </w:t>
      </w:r>
      <w:r w:rsidR="00286C05" w:rsidRPr="00945051"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  <w:t>faits</w:t>
      </w:r>
      <w:r w:rsidRPr="00945051"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  <w:t xml:space="preserve"> dont j’ai été victime à l’occasion de mon exercice en qualité de masseur-kinésithérapeute ou en raison de mes fonctions de masseur-kinésithérapeute.</w:t>
      </w:r>
    </w:p>
    <w:p w14:paraId="39C8F61C" w14:textId="4DA41D84" w:rsidR="0098608B" w:rsidRDefault="0098608B" w:rsidP="005C6EAF">
      <w:pPr>
        <w:spacing w:after="160" w:line="259" w:lineRule="auto"/>
        <w:jc w:val="both"/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</w:pPr>
      <w:r w:rsidRPr="00945051"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  <w:t>Cette plainte sera déposée en application de l’article 15-3-5- du code de procédure pénale.</w:t>
      </w:r>
    </w:p>
    <w:p w14:paraId="0EC49791" w14:textId="26AB7532" w:rsidR="006E09AE" w:rsidRPr="00945051" w:rsidRDefault="006E09AE" w:rsidP="005C6EAF">
      <w:pPr>
        <w:spacing w:after="160" w:line="259" w:lineRule="auto"/>
        <w:jc w:val="both"/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</w:pPr>
      <w:r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  <w:t xml:space="preserve">Je suis informée </w:t>
      </w:r>
      <w:r w:rsidR="00F43F7F"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  <w:t xml:space="preserve">que je conserve la faculté de mettre un terme au mandat à tout moment si je ne souhaite plus que la procédure </w:t>
      </w:r>
      <w:r w:rsidR="002A58E7"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  <w:t>soit poursuivie en mon nom.</w:t>
      </w:r>
    </w:p>
    <w:p w14:paraId="0368CBC1" w14:textId="2D040E40" w:rsidR="00286C05" w:rsidRPr="00945051" w:rsidRDefault="00286C05" w:rsidP="005C6EAF">
      <w:pPr>
        <w:spacing w:after="160" w:line="259" w:lineRule="auto"/>
        <w:jc w:val="both"/>
        <w:rPr>
          <w:rFonts w:ascii="Century Gothic" w:eastAsia="Calibri" w:hAnsi="Century Gothic"/>
          <w:b/>
          <w:bCs/>
          <w:color w:val="0070C0"/>
          <w:lang w:val="fr-BE" w:eastAsia="en-US"/>
        </w:rPr>
      </w:pPr>
    </w:p>
    <w:p w14:paraId="781FC34B" w14:textId="4984B6E2" w:rsidR="0098608B" w:rsidRPr="00945051" w:rsidRDefault="0098608B" w:rsidP="005C6EAF">
      <w:pPr>
        <w:spacing w:after="160" w:line="259" w:lineRule="auto"/>
        <w:jc w:val="both"/>
        <w:rPr>
          <w:rFonts w:ascii="Century Gothic" w:eastAsia="Calibri" w:hAnsi="Century Gothic"/>
          <w:b/>
          <w:bCs/>
          <w:color w:val="0070C0"/>
          <w:lang w:val="fr-BE" w:eastAsia="en-US"/>
        </w:rPr>
      </w:pPr>
      <w:r w:rsidRPr="00945051">
        <w:rPr>
          <w:rFonts w:ascii="Century Gothic" w:eastAsia="Calibri" w:hAnsi="Century Gothic"/>
          <w:b/>
          <w:bCs/>
          <w:color w:val="0070C0"/>
          <w:lang w:val="fr-BE" w:eastAsia="en-US"/>
        </w:rPr>
        <w:t>Faits</w:t>
      </w:r>
    </w:p>
    <w:p w14:paraId="6291F6E0" w14:textId="5FBCC195" w:rsidR="0098608B" w:rsidRPr="00945051" w:rsidRDefault="0098608B" w:rsidP="005C6EAF">
      <w:pPr>
        <w:spacing w:after="160" w:line="259" w:lineRule="auto"/>
        <w:jc w:val="both"/>
        <w:rPr>
          <w:rFonts w:ascii="Century Gothic" w:hAnsi="Century Gothic"/>
          <w:sz w:val="22"/>
          <w:szCs w:val="22"/>
        </w:rPr>
      </w:pPr>
      <w:r w:rsidRPr="00945051">
        <w:rPr>
          <w:rFonts w:ascii="Century Gothic" w:eastAsia="Calibri" w:hAnsi="Century Gothic"/>
          <w:sz w:val="22"/>
          <w:szCs w:val="22"/>
          <w:lang w:val="fr-BE" w:eastAsia="en-US"/>
        </w:rPr>
        <w:t xml:space="preserve">Date des faits : </w:t>
      </w:r>
      <w:r w:rsidR="00286C05" w:rsidRPr="00945051">
        <w:rPr>
          <w:rFonts w:ascii="Century Gothic" w:hAnsi="Century Gothic"/>
          <w:sz w:val="22"/>
          <w:szCs w:val="22"/>
        </w:rPr>
        <w:t>… /………/</w:t>
      </w:r>
      <w:proofErr w:type="gramStart"/>
      <w:r w:rsidR="00286C05" w:rsidRPr="00945051">
        <w:rPr>
          <w:rFonts w:ascii="Century Gothic" w:hAnsi="Century Gothic"/>
          <w:sz w:val="22"/>
          <w:szCs w:val="22"/>
        </w:rPr>
        <w:t>…….</w:t>
      </w:r>
      <w:proofErr w:type="gramEnd"/>
      <w:r w:rsidR="00286C05" w:rsidRPr="00945051">
        <w:rPr>
          <w:rFonts w:ascii="Century Gothic" w:hAnsi="Century Gothic"/>
          <w:sz w:val="22"/>
          <w:szCs w:val="22"/>
        </w:rPr>
        <w:t>.</w:t>
      </w:r>
    </w:p>
    <w:p w14:paraId="6A050198" w14:textId="277E32F8" w:rsidR="0098608B" w:rsidRPr="00945051" w:rsidRDefault="0098608B" w:rsidP="005C6EAF">
      <w:pPr>
        <w:spacing w:after="160" w:line="259" w:lineRule="auto"/>
        <w:jc w:val="both"/>
        <w:rPr>
          <w:rFonts w:ascii="Century Gothic" w:eastAsia="Calibri" w:hAnsi="Century Gothic"/>
          <w:sz w:val="22"/>
          <w:szCs w:val="22"/>
          <w:lang w:val="fr-BE" w:eastAsia="en-US"/>
        </w:rPr>
      </w:pPr>
      <w:r w:rsidRPr="00945051">
        <w:rPr>
          <w:rFonts w:ascii="Century Gothic" w:eastAsia="Calibri" w:hAnsi="Century Gothic"/>
          <w:sz w:val="22"/>
          <w:szCs w:val="22"/>
          <w:lang w:val="fr-BE" w:eastAsia="en-US"/>
        </w:rPr>
        <w:t xml:space="preserve">Lieu : </w:t>
      </w:r>
      <w:r w:rsidR="00286C05" w:rsidRPr="00945051">
        <w:rPr>
          <w:rFonts w:ascii="Century Gothic" w:hAnsi="Century Gothic"/>
          <w:sz w:val="22"/>
          <w:szCs w:val="22"/>
        </w:rPr>
        <w:t>………………</w:t>
      </w:r>
      <w:proofErr w:type="gramStart"/>
      <w:r w:rsidR="00286C05" w:rsidRPr="00945051">
        <w:rPr>
          <w:rFonts w:ascii="Century Gothic" w:hAnsi="Century Gothic"/>
          <w:sz w:val="22"/>
          <w:szCs w:val="22"/>
        </w:rPr>
        <w:t>…….</w:t>
      </w:r>
      <w:proofErr w:type="gramEnd"/>
      <w:r w:rsidR="00286C05" w:rsidRPr="00945051">
        <w:rPr>
          <w:rFonts w:ascii="Century Gothic" w:hAnsi="Century Gothic"/>
          <w:sz w:val="22"/>
          <w:szCs w:val="22"/>
        </w:rPr>
        <w:t>.</w:t>
      </w:r>
    </w:p>
    <w:p w14:paraId="16B652EC" w14:textId="46CD0F41" w:rsidR="00286C05" w:rsidRPr="00945051" w:rsidRDefault="0098608B" w:rsidP="00286C05">
      <w:pPr>
        <w:spacing w:after="160" w:line="259" w:lineRule="auto"/>
        <w:rPr>
          <w:rFonts w:ascii="Century Gothic" w:eastAsia="Calibri" w:hAnsi="Century Gothic"/>
          <w:sz w:val="22"/>
          <w:szCs w:val="22"/>
          <w:lang w:val="fr-BE" w:eastAsia="en-US"/>
        </w:rPr>
      </w:pPr>
      <w:r w:rsidRPr="00945051">
        <w:rPr>
          <w:rFonts w:ascii="Century Gothic" w:eastAsia="Calibri" w:hAnsi="Century Gothic"/>
          <w:sz w:val="22"/>
          <w:szCs w:val="22"/>
          <w:lang w:val="fr-BE" w:eastAsia="en-US"/>
        </w:rPr>
        <w:lastRenderedPageBreak/>
        <w:t xml:space="preserve">Description des faits : </w:t>
      </w:r>
      <w:r w:rsidR="00286C05" w:rsidRPr="00945051">
        <w:rPr>
          <w:rFonts w:ascii="Century Gothic" w:eastAsia="Calibri" w:hAnsi="Century Gothic"/>
          <w:sz w:val="22"/>
          <w:szCs w:val="22"/>
          <w:lang w:val="fr-BE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C0CA40" w14:textId="43CF03B5" w:rsidR="00286C05" w:rsidRPr="00945051" w:rsidRDefault="00286C05" w:rsidP="00286C05">
      <w:pPr>
        <w:spacing w:after="160" w:line="259" w:lineRule="auto"/>
        <w:rPr>
          <w:rFonts w:ascii="Century Gothic" w:eastAsia="Calibri" w:hAnsi="Century Gothic"/>
          <w:sz w:val="22"/>
          <w:szCs w:val="22"/>
          <w:lang w:val="fr-BE" w:eastAsia="en-US"/>
        </w:rPr>
      </w:pPr>
      <w:r w:rsidRPr="00945051">
        <w:rPr>
          <w:rFonts w:ascii="Century Gothic" w:eastAsia="Calibri" w:hAnsi="Century Gothic"/>
          <w:sz w:val="22"/>
          <w:szCs w:val="22"/>
          <w:lang w:val="fr-BE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1BC97F" w14:textId="3956822F" w:rsidR="00286C05" w:rsidRPr="00945051" w:rsidRDefault="00286C05" w:rsidP="00286C05">
      <w:pPr>
        <w:spacing w:after="160" w:line="259" w:lineRule="auto"/>
        <w:rPr>
          <w:rFonts w:ascii="Century Gothic" w:eastAsia="Calibri" w:hAnsi="Century Gothic"/>
          <w:sz w:val="22"/>
          <w:szCs w:val="22"/>
          <w:lang w:val="fr-BE" w:eastAsia="en-US"/>
        </w:rPr>
      </w:pPr>
      <w:r w:rsidRPr="00945051">
        <w:rPr>
          <w:rFonts w:ascii="Century Gothic" w:eastAsia="Calibri" w:hAnsi="Century Gothic"/>
          <w:sz w:val="22"/>
          <w:szCs w:val="22"/>
          <w:lang w:val="fr-BE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0DFB94" w14:textId="21E5F62C" w:rsidR="00286C05" w:rsidRPr="00945051" w:rsidRDefault="00286C05" w:rsidP="00286C05">
      <w:pPr>
        <w:spacing w:after="160" w:line="259" w:lineRule="auto"/>
        <w:rPr>
          <w:rFonts w:ascii="Century Gothic" w:eastAsia="Calibri" w:hAnsi="Century Gothic"/>
          <w:sz w:val="22"/>
          <w:szCs w:val="22"/>
          <w:lang w:val="fr-BE" w:eastAsia="en-US"/>
        </w:rPr>
      </w:pPr>
      <w:r w:rsidRPr="00945051">
        <w:rPr>
          <w:rFonts w:ascii="Century Gothic" w:eastAsia="Calibri" w:hAnsi="Century Gothic"/>
          <w:sz w:val="22"/>
          <w:szCs w:val="22"/>
          <w:lang w:val="fr-BE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7952EE" w14:textId="53C7F6DE" w:rsidR="00286C05" w:rsidRPr="00945051" w:rsidRDefault="00286C05" w:rsidP="00286C05">
      <w:pPr>
        <w:spacing w:after="160" w:line="259" w:lineRule="auto"/>
        <w:rPr>
          <w:rFonts w:ascii="Century Gothic" w:eastAsia="Calibri" w:hAnsi="Century Gothic"/>
          <w:sz w:val="22"/>
          <w:szCs w:val="22"/>
          <w:lang w:val="fr-BE" w:eastAsia="en-US"/>
        </w:rPr>
      </w:pPr>
      <w:r w:rsidRPr="00945051">
        <w:rPr>
          <w:rFonts w:ascii="Century Gothic" w:eastAsia="Calibri" w:hAnsi="Century Gothic"/>
          <w:sz w:val="22"/>
          <w:szCs w:val="22"/>
          <w:lang w:val="fr-BE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6F3918" w14:textId="11667011" w:rsidR="00286C05" w:rsidRPr="00945051" w:rsidRDefault="00286C05" w:rsidP="00286C05">
      <w:pPr>
        <w:spacing w:after="160" w:line="259" w:lineRule="auto"/>
        <w:rPr>
          <w:rFonts w:ascii="Century Gothic" w:eastAsia="Calibri" w:hAnsi="Century Gothic"/>
          <w:sz w:val="22"/>
          <w:szCs w:val="22"/>
          <w:lang w:val="fr-BE" w:eastAsia="en-US"/>
        </w:rPr>
      </w:pPr>
      <w:r w:rsidRPr="00945051">
        <w:rPr>
          <w:rFonts w:ascii="Century Gothic" w:eastAsia="Calibri" w:hAnsi="Century Gothic"/>
          <w:sz w:val="22"/>
          <w:szCs w:val="22"/>
          <w:lang w:val="fr-BE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EE363F" w14:textId="09A17086" w:rsidR="00286C05" w:rsidRPr="00945051" w:rsidRDefault="00286C05" w:rsidP="00286C05">
      <w:pPr>
        <w:spacing w:after="160" w:line="259" w:lineRule="auto"/>
        <w:rPr>
          <w:rFonts w:ascii="Century Gothic" w:eastAsia="Calibri" w:hAnsi="Century Gothic"/>
          <w:sz w:val="22"/>
          <w:szCs w:val="22"/>
          <w:lang w:val="fr-BE" w:eastAsia="en-US"/>
        </w:rPr>
      </w:pPr>
      <w:r w:rsidRPr="00945051">
        <w:rPr>
          <w:rFonts w:ascii="Century Gothic" w:eastAsia="Calibri" w:hAnsi="Century Gothic"/>
          <w:sz w:val="22"/>
          <w:szCs w:val="22"/>
          <w:lang w:val="fr-BE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A3D146" w14:textId="16605B76" w:rsidR="00286C05" w:rsidRPr="00945051" w:rsidRDefault="00286C05" w:rsidP="00286C05">
      <w:pPr>
        <w:spacing w:after="160" w:line="259" w:lineRule="auto"/>
        <w:rPr>
          <w:rFonts w:ascii="Century Gothic" w:eastAsia="Calibri" w:hAnsi="Century Gothic"/>
          <w:sz w:val="22"/>
          <w:szCs w:val="22"/>
          <w:lang w:val="fr-BE" w:eastAsia="en-US"/>
        </w:rPr>
      </w:pPr>
      <w:r w:rsidRPr="00945051">
        <w:rPr>
          <w:rFonts w:ascii="Century Gothic" w:eastAsia="Calibri" w:hAnsi="Century Gothic"/>
          <w:sz w:val="22"/>
          <w:szCs w:val="22"/>
          <w:lang w:val="fr-BE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A041B8" w14:textId="39BCADB2" w:rsidR="00286C05" w:rsidRPr="00945051" w:rsidRDefault="00286C05" w:rsidP="00286C05">
      <w:pPr>
        <w:spacing w:after="160" w:line="259" w:lineRule="auto"/>
        <w:rPr>
          <w:rFonts w:ascii="Century Gothic" w:eastAsia="Calibri" w:hAnsi="Century Gothic"/>
          <w:sz w:val="22"/>
          <w:szCs w:val="22"/>
          <w:lang w:val="fr-BE" w:eastAsia="en-US"/>
        </w:rPr>
      </w:pPr>
      <w:r w:rsidRPr="00945051">
        <w:rPr>
          <w:rFonts w:ascii="Century Gothic" w:eastAsia="Calibri" w:hAnsi="Century Gothic"/>
          <w:sz w:val="22"/>
          <w:szCs w:val="22"/>
          <w:lang w:val="fr-BE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40A5F0" w14:textId="77777777" w:rsidR="00945051" w:rsidRPr="00945051" w:rsidRDefault="00945051" w:rsidP="00286C05">
      <w:pPr>
        <w:spacing w:after="160" w:line="259" w:lineRule="auto"/>
        <w:rPr>
          <w:rFonts w:ascii="Century Gothic" w:eastAsia="Calibri" w:hAnsi="Century Gothic"/>
          <w:sz w:val="22"/>
          <w:szCs w:val="22"/>
          <w:lang w:val="fr-BE" w:eastAsia="en-US"/>
        </w:rPr>
      </w:pPr>
    </w:p>
    <w:p w14:paraId="41CBB65F" w14:textId="006BCA68" w:rsidR="0098608B" w:rsidRPr="00945051" w:rsidRDefault="00286C05" w:rsidP="00286C05">
      <w:pPr>
        <w:spacing w:after="160" w:line="259" w:lineRule="auto"/>
        <w:rPr>
          <w:rFonts w:ascii="Century Gothic" w:eastAsia="Calibri" w:hAnsi="Century Gothic"/>
          <w:b/>
          <w:bCs/>
          <w:color w:val="0070C0"/>
          <w:sz w:val="22"/>
          <w:szCs w:val="22"/>
          <w:lang w:val="fr-BE" w:eastAsia="en-US"/>
        </w:rPr>
      </w:pPr>
      <w:r w:rsidRPr="00945051">
        <w:rPr>
          <w:rFonts w:ascii="Century Gothic" w:eastAsia="Calibri" w:hAnsi="Century Gothic"/>
          <w:b/>
          <w:bCs/>
          <w:color w:val="0070C0"/>
          <w:sz w:val="22"/>
          <w:szCs w:val="22"/>
          <w:lang w:val="fr-BE" w:eastAsia="en-US"/>
        </w:rPr>
        <w:t xml:space="preserve">Pièces jointes obligatoires : </w:t>
      </w:r>
    </w:p>
    <w:p w14:paraId="5D816857" w14:textId="06E6730F" w:rsidR="00286C05" w:rsidRDefault="00286C05" w:rsidP="00286C05">
      <w:pPr>
        <w:pStyle w:val="Paragraphedeliste"/>
        <w:numPr>
          <w:ilvl w:val="0"/>
          <w:numId w:val="24"/>
        </w:numPr>
        <w:spacing w:after="160" w:line="259" w:lineRule="auto"/>
        <w:jc w:val="both"/>
        <w:rPr>
          <w:rFonts w:ascii="Century Gothic" w:eastAsia="Calibri" w:hAnsi="Century Gothic"/>
          <w:sz w:val="20"/>
          <w:szCs w:val="20"/>
          <w:lang w:val="fr-BE" w:eastAsia="en-US"/>
        </w:rPr>
      </w:pPr>
      <w:r>
        <w:rPr>
          <w:rFonts w:ascii="Century Gothic" w:eastAsia="Calibri" w:hAnsi="Century Gothic"/>
          <w:sz w:val="20"/>
          <w:szCs w:val="20"/>
          <w:lang w:val="fr-BE" w:eastAsia="en-US"/>
        </w:rPr>
        <w:t>Copie recto/verso d’une pièce d’identité en cours de validité.</w:t>
      </w:r>
    </w:p>
    <w:p w14:paraId="6755D6B2" w14:textId="0E1CD7E7" w:rsidR="00525D17" w:rsidRDefault="00525D17" w:rsidP="00286C05">
      <w:pPr>
        <w:pStyle w:val="Paragraphedeliste"/>
        <w:numPr>
          <w:ilvl w:val="0"/>
          <w:numId w:val="24"/>
        </w:numPr>
        <w:spacing w:after="160" w:line="259" w:lineRule="auto"/>
        <w:jc w:val="both"/>
        <w:rPr>
          <w:rFonts w:ascii="Century Gothic" w:eastAsia="Calibri" w:hAnsi="Century Gothic"/>
          <w:sz w:val="20"/>
          <w:szCs w:val="20"/>
          <w:lang w:val="fr-BE" w:eastAsia="en-US"/>
        </w:rPr>
      </w:pPr>
      <w:r>
        <w:rPr>
          <w:rFonts w:ascii="Century Gothic" w:eastAsia="Calibri" w:hAnsi="Century Gothic"/>
          <w:sz w:val="20"/>
          <w:szCs w:val="20"/>
          <w:lang w:val="fr-BE" w:eastAsia="en-US"/>
        </w:rPr>
        <w:t>Tout document permettant d’étayer les faits rapportés.</w:t>
      </w:r>
    </w:p>
    <w:p w14:paraId="6960F2A7" w14:textId="18E2D156" w:rsidR="00286C05" w:rsidRPr="00945051" w:rsidRDefault="00286C05" w:rsidP="00286C05">
      <w:pPr>
        <w:spacing w:after="160" w:line="259" w:lineRule="auto"/>
        <w:jc w:val="both"/>
        <w:rPr>
          <w:rFonts w:ascii="Century Gothic" w:eastAsia="Calibri" w:hAnsi="Century Gothic"/>
          <w:b/>
          <w:bCs/>
          <w:color w:val="0070C0"/>
          <w:sz w:val="22"/>
          <w:szCs w:val="22"/>
          <w:lang w:val="fr-BE" w:eastAsia="en-US"/>
        </w:rPr>
      </w:pPr>
      <w:r w:rsidRPr="00945051">
        <w:rPr>
          <w:rFonts w:ascii="Century Gothic" w:eastAsia="Calibri" w:hAnsi="Century Gothic"/>
          <w:b/>
          <w:bCs/>
          <w:color w:val="0070C0"/>
          <w:sz w:val="22"/>
          <w:szCs w:val="22"/>
          <w:lang w:val="fr-BE" w:eastAsia="en-US"/>
        </w:rPr>
        <w:t>Signature</w:t>
      </w:r>
    </w:p>
    <w:p w14:paraId="2D7137A3" w14:textId="705545F1" w:rsidR="00286C05" w:rsidRPr="00945051" w:rsidRDefault="00286C05" w:rsidP="00286C05">
      <w:pPr>
        <w:spacing w:after="160" w:line="259" w:lineRule="auto"/>
        <w:jc w:val="both"/>
        <w:rPr>
          <w:rFonts w:ascii="Century Gothic" w:eastAsia="Calibri" w:hAnsi="Century Gothic"/>
          <w:sz w:val="20"/>
          <w:szCs w:val="20"/>
          <w:lang w:val="fr-BE" w:eastAsia="en-US"/>
        </w:rPr>
      </w:pPr>
      <w:r w:rsidRPr="00945051">
        <w:rPr>
          <w:rFonts w:ascii="Century Gothic" w:eastAsia="Calibri" w:hAnsi="Century Gothic"/>
          <w:sz w:val="20"/>
          <w:szCs w:val="20"/>
          <w:lang w:val="fr-BE" w:eastAsia="en-US"/>
        </w:rPr>
        <w:t>Fait à</w:t>
      </w:r>
      <w:proofErr w:type="gramStart"/>
      <w:r w:rsidRPr="00945051">
        <w:rPr>
          <w:rFonts w:ascii="Century Gothic" w:eastAsia="Calibri" w:hAnsi="Century Gothic"/>
          <w:sz w:val="20"/>
          <w:szCs w:val="20"/>
          <w:lang w:val="fr-BE" w:eastAsia="en-US"/>
        </w:rPr>
        <w:t> :</w:t>
      </w:r>
      <w:r w:rsidR="00945051">
        <w:rPr>
          <w:rFonts w:ascii="Century Gothic" w:eastAsia="Calibri" w:hAnsi="Century Gothic"/>
          <w:sz w:val="20"/>
          <w:szCs w:val="20"/>
          <w:lang w:val="fr-BE" w:eastAsia="en-US"/>
        </w:rPr>
        <w:t>…</w:t>
      </w:r>
      <w:proofErr w:type="gramEnd"/>
      <w:r w:rsidR="00945051">
        <w:rPr>
          <w:rFonts w:ascii="Century Gothic" w:eastAsia="Calibri" w:hAnsi="Century Gothic"/>
          <w:sz w:val="20"/>
          <w:szCs w:val="20"/>
          <w:lang w:val="fr-BE" w:eastAsia="en-US"/>
        </w:rPr>
        <w:t>…………………………</w:t>
      </w:r>
      <w:proofErr w:type="gramStart"/>
      <w:r w:rsidR="00945051">
        <w:rPr>
          <w:rFonts w:ascii="Century Gothic" w:eastAsia="Calibri" w:hAnsi="Century Gothic"/>
          <w:sz w:val="20"/>
          <w:szCs w:val="20"/>
          <w:lang w:val="fr-BE" w:eastAsia="en-US"/>
        </w:rPr>
        <w:t>…….</w:t>
      </w:r>
      <w:proofErr w:type="gramEnd"/>
      <w:r w:rsidR="00945051">
        <w:rPr>
          <w:rFonts w:ascii="Century Gothic" w:eastAsia="Calibri" w:hAnsi="Century Gothic"/>
          <w:sz w:val="20"/>
          <w:szCs w:val="20"/>
          <w:lang w:val="fr-BE" w:eastAsia="en-US"/>
        </w:rPr>
        <w:t>.</w:t>
      </w:r>
      <w:r w:rsidR="00015C8E" w:rsidRPr="00015C8E">
        <w:rPr>
          <w:rFonts w:ascii="Century Gothic" w:eastAsia="Calibri" w:hAnsi="Century Gothic"/>
          <w:sz w:val="20"/>
          <w:szCs w:val="20"/>
          <w:u w:val="single"/>
          <w:lang w:val="fr-BE" w:eastAsia="en-US"/>
        </w:rPr>
        <w:t xml:space="preserve"> </w:t>
      </w:r>
      <w:proofErr w:type="gramStart"/>
      <w:r w:rsidR="00015C8E" w:rsidRPr="00736674">
        <w:rPr>
          <w:rFonts w:ascii="Century Gothic" w:eastAsia="Calibri" w:hAnsi="Century Gothic"/>
          <w:sz w:val="20"/>
          <w:szCs w:val="20"/>
          <w:u w:val="single"/>
          <w:lang w:val="fr-BE" w:eastAsia="en-US"/>
        </w:rPr>
        <w:t>en</w:t>
      </w:r>
      <w:proofErr w:type="gramEnd"/>
      <w:r w:rsidR="00015C8E" w:rsidRPr="00736674">
        <w:rPr>
          <w:rFonts w:ascii="Century Gothic" w:eastAsia="Calibri" w:hAnsi="Century Gothic"/>
          <w:sz w:val="20"/>
          <w:szCs w:val="20"/>
          <w:u w:val="single"/>
          <w:lang w:val="fr-BE" w:eastAsia="en-US"/>
        </w:rPr>
        <w:t xml:space="preserve"> double exemplaire.</w:t>
      </w:r>
    </w:p>
    <w:p w14:paraId="0C071BDD" w14:textId="6BF4D98D" w:rsidR="00286C05" w:rsidRPr="00945051" w:rsidRDefault="00286C05" w:rsidP="00286C05">
      <w:pPr>
        <w:spacing w:after="160" w:line="259" w:lineRule="auto"/>
        <w:jc w:val="both"/>
        <w:rPr>
          <w:rFonts w:ascii="Century Gothic" w:eastAsia="Calibri" w:hAnsi="Century Gothic"/>
          <w:sz w:val="20"/>
          <w:szCs w:val="20"/>
          <w:lang w:val="fr-BE" w:eastAsia="en-US"/>
        </w:rPr>
      </w:pPr>
      <w:r w:rsidRPr="00945051">
        <w:rPr>
          <w:rFonts w:ascii="Century Gothic" w:eastAsia="Calibri" w:hAnsi="Century Gothic"/>
          <w:sz w:val="20"/>
          <w:szCs w:val="20"/>
          <w:lang w:val="fr-BE" w:eastAsia="en-US"/>
        </w:rPr>
        <w:t xml:space="preserve">Le : </w:t>
      </w:r>
    </w:p>
    <w:p w14:paraId="74F96F7C" w14:textId="7F55ABC3" w:rsidR="00286C05" w:rsidRDefault="00286C05" w:rsidP="00286C05">
      <w:pPr>
        <w:spacing w:after="160" w:line="259" w:lineRule="auto"/>
        <w:jc w:val="both"/>
        <w:rPr>
          <w:rFonts w:ascii="Century Gothic" w:eastAsia="Calibri" w:hAnsi="Century Gothic"/>
          <w:sz w:val="20"/>
          <w:szCs w:val="20"/>
          <w:lang w:val="fr-BE" w:eastAsia="en-US"/>
        </w:rPr>
      </w:pPr>
      <w:r w:rsidRPr="00945051">
        <w:rPr>
          <w:rFonts w:ascii="Century Gothic" w:eastAsia="Calibri" w:hAnsi="Century Gothic"/>
          <w:sz w:val="20"/>
          <w:szCs w:val="20"/>
          <w:lang w:val="fr-BE" w:eastAsia="en-US"/>
        </w:rPr>
        <w:t>Le mandant :</w:t>
      </w:r>
      <w:r>
        <w:rPr>
          <w:rFonts w:ascii="Century Gothic" w:eastAsia="Calibri" w:hAnsi="Century Gothic"/>
          <w:sz w:val="20"/>
          <w:szCs w:val="20"/>
          <w:lang w:val="fr-BE" w:eastAsia="en-US"/>
        </w:rPr>
        <w:t xml:space="preserve"> signature précédée de la mention manuscrite : « </w:t>
      </w:r>
      <w:r w:rsidRPr="00945051">
        <w:rPr>
          <w:rFonts w:ascii="Century Gothic" w:eastAsia="Calibri" w:hAnsi="Century Gothic"/>
          <w:i/>
          <w:iCs/>
          <w:sz w:val="20"/>
          <w:szCs w:val="20"/>
          <w:lang w:val="fr-BE" w:eastAsia="en-US"/>
        </w:rPr>
        <w:t>Bon pour mandant de déposer plainte en mon nom et pour nom compte. </w:t>
      </w:r>
      <w:r>
        <w:rPr>
          <w:rFonts w:ascii="Century Gothic" w:eastAsia="Calibri" w:hAnsi="Century Gothic"/>
          <w:sz w:val="20"/>
          <w:szCs w:val="20"/>
          <w:lang w:val="fr-BE" w:eastAsia="en-US"/>
        </w:rPr>
        <w:t>»</w:t>
      </w:r>
    </w:p>
    <w:p w14:paraId="096B3EEB" w14:textId="77777777" w:rsidR="00945051" w:rsidRDefault="00945051" w:rsidP="00286C05">
      <w:pPr>
        <w:spacing w:after="160" w:line="259" w:lineRule="auto"/>
        <w:jc w:val="both"/>
        <w:rPr>
          <w:rFonts w:ascii="Century Gothic" w:eastAsia="Calibri" w:hAnsi="Century Gothic"/>
          <w:sz w:val="20"/>
          <w:szCs w:val="20"/>
          <w:lang w:val="fr-BE" w:eastAsia="en-US"/>
        </w:rPr>
      </w:pPr>
    </w:p>
    <w:p w14:paraId="6AE97669" w14:textId="77777777" w:rsidR="00945051" w:rsidRDefault="00945051" w:rsidP="00286C05">
      <w:pPr>
        <w:spacing w:after="160" w:line="259" w:lineRule="auto"/>
        <w:jc w:val="both"/>
        <w:rPr>
          <w:rFonts w:ascii="Century Gothic" w:eastAsia="Calibri" w:hAnsi="Century Gothic"/>
          <w:sz w:val="20"/>
          <w:szCs w:val="20"/>
          <w:lang w:val="fr-BE" w:eastAsia="en-US"/>
        </w:rPr>
      </w:pPr>
    </w:p>
    <w:p w14:paraId="0B494ED9" w14:textId="77777777" w:rsidR="00945051" w:rsidRDefault="00945051" w:rsidP="00286C05">
      <w:pPr>
        <w:spacing w:after="160" w:line="259" w:lineRule="auto"/>
        <w:jc w:val="both"/>
        <w:rPr>
          <w:rFonts w:ascii="Century Gothic" w:eastAsia="Calibri" w:hAnsi="Century Gothic"/>
          <w:sz w:val="20"/>
          <w:szCs w:val="20"/>
          <w:lang w:val="fr-BE" w:eastAsia="en-US"/>
        </w:rPr>
      </w:pPr>
    </w:p>
    <w:p w14:paraId="5DF75E80" w14:textId="77777777" w:rsidR="00945051" w:rsidRDefault="00945051" w:rsidP="00286C05">
      <w:pPr>
        <w:spacing w:after="160" w:line="259" w:lineRule="auto"/>
        <w:jc w:val="both"/>
        <w:rPr>
          <w:rFonts w:ascii="Century Gothic" w:eastAsia="Calibri" w:hAnsi="Century Gothic"/>
          <w:sz w:val="20"/>
          <w:szCs w:val="20"/>
          <w:lang w:val="fr-BE" w:eastAsia="en-US"/>
        </w:rPr>
      </w:pPr>
    </w:p>
    <w:tbl>
      <w:tblPr>
        <w:tblW w:w="10500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00"/>
      </w:tblGrid>
      <w:tr w:rsidR="00945051" w14:paraId="6402D133" w14:textId="77777777" w:rsidTr="00945051">
        <w:trPr>
          <w:trHeight w:val="825"/>
        </w:trPr>
        <w:tc>
          <w:tcPr>
            <w:tcW w:w="10500" w:type="dxa"/>
          </w:tcPr>
          <w:p w14:paraId="635AE897" w14:textId="77777777" w:rsidR="00945051" w:rsidRDefault="00945051" w:rsidP="00945051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20"/>
                <w:szCs w:val="20"/>
                <w:lang w:val="fr-BE" w:eastAsia="en-US"/>
              </w:rPr>
            </w:pPr>
          </w:p>
          <w:p w14:paraId="3199C2D8" w14:textId="2799637D" w:rsidR="00945051" w:rsidRDefault="00945051" w:rsidP="00945051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20"/>
                <w:szCs w:val="20"/>
                <w:lang w:val="fr-BE" w:eastAsia="en-US"/>
              </w:rPr>
            </w:pPr>
            <w:r w:rsidRPr="00945051">
              <w:rPr>
                <w:rFonts w:ascii="Century Gothic" w:eastAsia="Calibri" w:hAnsi="Century Gothic"/>
                <w:b/>
                <w:bCs/>
                <w:sz w:val="20"/>
                <w:szCs w:val="20"/>
                <w:lang w:val="fr-BE" w:eastAsia="en-US"/>
              </w:rPr>
              <w:t xml:space="preserve">Cadre réservé au Conseil </w:t>
            </w:r>
            <w:r w:rsidR="008A32A7">
              <w:rPr>
                <w:rFonts w:ascii="Century Gothic" w:eastAsia="Calibri" w:hAnsi="Century Gothic"/>
                <w:b/>
                <w:bCs/>
                <w:sz w:val="20"/>
                <w:szCs w:val="20"/>
                <w:lang w:val="fr-BE" w:eastAsia="en-US"/>
              </w:rPr>
              <w:t>national</w:t>
            </w:r>
            <w:r w:rsidR="002E53B7">
              <w:rPr>
                <w:rFonts w:ascii="Century Gothic" w:eastAsia="Calibri" w:hAnsi="Century Gothic"/>
                <w:b/>
                <w:bCs/>
                <w:sz w:val="20"/>
                <w:szCs w:val="20"/>
                <w:lang w:val="fr-BE" w:eastAsia="en-US"/>
              </w:rPr>
              <w:t xml:space="preserve"> </w:t>
            </w:r>
            <w:r w:rsidRPr="00945051">
              <w:rPr>
                <w:rFonts w:ascii="Century Gothic" w:eastAsia="Calibri" w:hAnsi="Century Gothic"/>
                <w:b/>
                <w:bCs/>
                <w:sz w:val="20"/>
                <w:szCs w:val="20"/>
                <w:lang w:val="fr-BE" w:eastAsia="en-US"/>
              </w:rPr>
              <w:t>de l’ordre des masseurs-kinésithérapeutes de</w:t>
            </w:r>
            <w:r>
              <w:rPr>
                <w:rFonts w:ascii="Century Gothic" w:eastAsia="Calibri" w:hAnsi="Century Gothic"/>
                <w:sz w:val="20"/>
                <w:szCs w:val="20"/>
                <w:lang w:val="fr-BE" w:eastAsia="en-US"/>
              </w:rPr>
              <w:t xml:space="preserve"> ……………………….</w:t>
            </w:r>
          </w:p>
          <w:p w14:paraId="72D4B813" w14:textId="02899F6D" w:rsidR="00945051" w:rsidRDefault="00945051" w:rsidP="00945051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20"/>
                <w:szCs w:val="20"/>
                <w:lang w:val="fr-BE" w:eastAsia="en-US"/>
              </w:rPr>
            </w:pPr>
            <w:r>
              <w:rPr>
                <w:rFonts w:ascii="Century Gothic" w:eastAsia="Calibri" w:hAnsi="Century Gothic"/>
                <w:sz w:val="20"/>
                <w:szCs w:val="20"/>
                <w:lang w:val="fr-BE" w:eastAsia="en-US"/>
              </w:rPr>
              <w:t>Mandat reçu le : ………………………………</w:t>
            </w:r>
            <w:proofErr w:type="gramStart"/>
            <w:r>
              <w:rPr>
                <w:rFonts w:ascii="Century Gothic" w:eastAsia="Calibri" w:hAnsi="Century Gothic"/>
                <w:sz w:val="20"/>
                <w:szCs w:val="20"/>
                <w:lang w:val="fr-BE" w:eastAsia="en-US"/>
              </w:rPr>
              <w:t>…….</w:t>
            </w:r>
            <w:proofErr w:type="gramEnd"/>
            <w:r>
              <w:rPr>
                <w:rFonts w:ascii="Century Gothic" w:eastAsia="Calibri" w:hAnsi="Century Gothic"/>
                <w:sz w:val="20"/>
                <w:szCs w:val="20"/>
                <w:lang w:val="fr-BE" w:eastAsia="en-US"/>
              </w:rPr>
              <w:t>.</w:t>
            </w:r>
          </w:p>
          <w:p w14:paraId="4597B98F" w14:textId="77777777" w:rsidR="00945051" w:rsidRDefault="00945051" w:rsidP="00945051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20"/>
                <w:szCs w:val="20"/>
                <w:lang w:val="fr-BE" w:eastAsia="en-US"/>
              </w:rPr>
            </w:pPr>
            <w:r>
              <w:rPr>
                <w:rFonts w:ascii="Century Gothic" w:eastAsia="Calibri" w:hAnsi="Century Gothic"/>
                <w:sz w:val="20"/>
                <w:szCs w:val="20"/>
                <w:lang w:val="fr-BE" w:eastAsia="en-US"/>
              </w:rPr>
              <w:t xml:space="preserve">Signature et cachet du Conseil : </w:t>
            </w:r>
          </w:p>
          <w:p w14:paraId="41186AF1" w14:textId="77777777" w:rsidR="00945051" w:rsidRDefault="00945051" w:rsidP="00945051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20"/>
                <w:szCs w:val="20"/>
                <w:lang w:val="fr-BE" w:eastAsia="en-US"/>
              </w:rPr>
            </w:pPr>
          </w:p>
          <w:p w14:paraId="776A551A" w14:textId="77777777" w:rsidR="00945051" w:rsidRDefault="00945051" w:rsidP="00945051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20"/>
                <w:szCs w:val="20"/>
                <w:lang w:val="fr-BE" w:eastAsia="en-US"/>
              </w:rPr>
            </w:pPr>
          </w:p>
          <w:p w14:paraId="20ACDE3E" w14:textId="77777777" w:rsidR="00945051" w:rsidRDefault="00945051" w:rsidP="00945051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20"/>
                <w:szCs w:val="20"/>
                <w:lang w:val="fr-BE" w:eastAsia="en-US"/>
              </w:rPr>
            </w:pPr>
          </w:p>
          <w:p w14:paraId="23329993" w14:textId="77777777" w:rsidR="00945051" w:rsidRDefault="00945051" w:rsidP="00945051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20"/>
                <w:szCs w:val="20"/>
                <w:lang w:val="fr-BE" w:eastAsia="en-US"/>
              </w:rPr>
            </w:pPr>
          </w:p>
          <w:p w14:paraId="452544BE" w14:textId="77777777" w:rsidR="00945051" w:rsidRDefault="00945051" w:rsidP="00945051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20"/>
                <w:szCs w:val="20"/>
                <w:lang w:val="fr-BE" w:eastAsia="en-US"/>
              </w:rPr>
            </w:pPr>
          </w:p>
          <w:p w14:paraId="26B8E81A" w14:textId="77777777" w:rsidR="00945051" w:rsidRDefault="00945051" w:rsidP="00945051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20"/>
                <w:szCs w:val="20"/>
                <w:lang w:val="fr-BE" w:eastAsia="en-US"/>
              </w:rPr>
            </w:pPr>
          </w:p>
          <w:p w14:paraId="6E08F82E" w14:textId="77777777" w:rsidR="00945051" w:rsidRPr="00286C05" w:rsidRDefault="00945051" w:rsidP="00945051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20"/>
                <w:szCs w:val="20"/>
                <w:lang w:val="fr-BE" w:eastAsia="en-US"/>
              </w:rPr>
            </w:pPr>
          </w:p>
          <w:p w14:paraId="69685E9E" w14:textId="77777777" w:rsidR="00945051" w:rsidRDefault="00945051" w:rsidP="00286C05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20"/>
                <w:szCs w:val="20"/>
                <w:lang w:val="fr-BE" w:eastAsia="en-US"/>
              </w:rPr>
            </w:pPr>
          </w:p>
        </w:tc>
      </w:tr>
    </w:tbl>
    <w:p w14:paraId="09D6ACEB" w14:textId="77777777" w:rsidR="00286C05" w:rsidRDefault="00286C05" w:rsidP="00286C05">
      <w:pPr>
        <w:spacing w:after="160" w:line="259" w:lineRule="auto"/>
        <w:jc w:val="both"/>
        <w:rPr>
          <w:rFonts w:ascii="Century Gothic" w:eastAsia="Calibri" w:hAnsi="Century Gothic"/>
          <w:sz w:val="20"/>
          <w:szCs w:val="20"/>
          <w:lang w:val="fr-BE" w:eastAsia="en-US"/>
        </w:rPr>
      </w:pPr>
    </w:p>
    <w:sectPr w:rsidR="00286C05" w:rsidSect="00DA4AD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0" w:h="16840" w:code="9"/>
      <w:pgMar w:top="2977" w:right="985" w:bottom="1418" w:left="454" w:header="0" w:footer="6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FB3F7" w14:textId="77777777" w:rsidR="00A77CF0" w:rsidRDefault="00A77CF0">
      <w:r>
        <w:separator/>
      </w:r>
    </w:p>
  </w:endnote>
  <w:endnote w:type="continuationSeparator" w:id="0">
    <w:p w14:paraId="5B919C8D" w14:textId="77777777" w:rsidR="00A77CF0" w:rsidRDefault="00A77CF0">
      <w:r>
        <w:continuationSeparator/>
      </w:r>
    </w:p>
  </w:endnote>
  <w:endnote w:type="continuationNotice" w:id="1">
    <w:p w14:paraId="4AFAE48E" w14:textId="77777777" w:rsidR="00A77CF0" w:rsidRDefault="00A77C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Gothic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5CF77" w14:textId="77777777" w:rsidR="00516F3E" w:rsidRPr="002E06E0" w:rsidRDefault="00516F3E" w:rsidP="00516F3E">
    <w:pPr>
      <w:pStyle w:val="Paragraphestandard"/>
      <w:spacing w:line="240" w:lineRule="auto"/>
      <w:ind w:left="272"/>
      <w:rPr>
        <w:rFonts w:ascii="Century Gothic" w:hAnsi="Century Gothic" w:cs="CenturyGothic"/>
        <w:color w:val="003958"/>
        <w:sz w:val="16"/>
        <w:szCs w:val="16"/>
      </w:rPr>
    </w:pPr>
    <w:r w:rsidRPr="002E06E0">
      <w:rPr>
        <w:rFonts w:ascii="Century Gothic" w:hAnsi="Century Gothic" w:cs="CenturyGothic"/>
        <w:color w:val="003958"/>
        <w:sz w:val="16"/>
        <w:szCs w:val="16"/>
      </w:rPr>
      <w:t xml:space="preserve">91 bis rue du Cherche-Midi 75006 PARIS - T. : 01 46 22 32 97 </w:t>
    </w:r>
  </w:p>
  <w:p w14:paraId="4644BF87" w14:textId="77777777" w:rsidR="00516F3E" w:rsidRPr="002E06E0" w:rsidRDefault="00516F3E" w:rsidP="00516F3E">
    <w:pPr>
      <w:pStyle w:val="Paragraphestandard"/>
      <w:spacing w:line="240" w:lineRule="auto"/>
      <w:ind w:left="284" w:hanging="284"/>
      <w:rPr>
        <w:rFonts w:ascii="Century Gothic" w:hAnsi="Century Gothic" w:cs="CenturyGothic"/>
        <w:color w:val="003958"/>
        <w:sz w:val="16"/>
        <w:szCs w:val="16"/>
      </w:rPr>
    </w:pPr>
    <w:r w:rsidRPr="002E06E0">
      <w:rPr>
        <w:rFonts w:ascii="Century Gothic" w:hAnsi="Century Gothic" w:cs="CenturyGothic"/>
        <w:noProof/>
        <w:color w:val="003958"/>
        <w:sz w:val="16"/>
        <w:szCs w:val="16"/>
        <w:lang w:val="fr-BE" w:eastAsia="fr-BE"/>
      </w:rPr>
      <w:drawing>
        <wp:inline distT="0" distB="0" distL="0" distR="0" wp14:anchorId="0BC03B5A" wp14:editId="68B19BAF">
          <wp:extent cx="142875" cy="142875"/>
          <wp:effectExtent l="19050" t="0" r="9525" b="0"/>
          <wp:docPr id="317897517" name="Picture 1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E06E0">
      <w:rPr>
        <w:rFonts w:ascii="Century Gothic" w:hAnsi="Century Gothic" w:cs="CenturyGothic"/>
        <w:color w:val="003958"/>
        <w:sz w:val="16"/>
        <w:szCs w:val="16"/>
      </w:rPr>
      <w:t xml:space="preserve"> Courriel : </w:t>
    </w:r>
    <w:r>
      <w:rPr>
        <w:rFonts w:ascii="Century Gothic" w:hAnsi="Century Gothic" w:cs="CenturyGothic"/>
        <w:color w:val="003958"/>
        <w:sz w:val="16"/>
        <w:szCs w:val="16"/>
      </w:rPr>
      <w:t>presidence</w:t>
    </w:r>
    <w:r w:rsidRPr="002E06E0">
      <w:rPr>
        <w:rFonts w:ascii="Century Gothic" w:hAnsi="Century Gothic" w:cs="CenturyGothic"/>
        <w:color w:val="003958"/>
        <w:sz w:val="16"/>
        <w:szCs w:val="16"/>
      </w:rPr>
      <w:t>@ordremk.fr - Site : www.ordremk.fr - Siret 493 355 754 00174 - APE 9412Z</w:t>
    </w:r>
  </w:p>
  <w:p w14:paraId="567479D4" w14:textId="77777777" w:rsidR="00516F3E" w:rsidRPr="002E06E0" w:rsidRDefault="00516F3E" w:rsidP="00516F3E">
    <w:pPr>
      <w:pStyle w:val="Paragraphestandard"/>
      <w:tabs>
        <w:tab w:val="left" w:pos="284"/>
      </w:tabs>
      <w:spacing w:line="240" w:lineRule="auto"/>
      <w:ind w:firstLine="454"/>
      <w:rPr>
        <w:rFonts w:ascii="Century Gothic" w:hAnsi="Century Gothic" w:cs="CenturyGothic"/>
        <w:color w:val="003F7F"/>
        <w:sz w:val="16"/>
        <w:szCs w:val="16"/>
      </w:rPr>
    </w:pPr>
  </w:p>
  <w:p w14:paraId="4D72A769" w14:textId="77777777" w:rsidR="00516F3E" w:rsidRPr="00516F3E" w:rsidRDefault="00516F3E" w:rsidP="00516F3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B06B2" w14:textId="77777777" w:rsidR="00417EDD" w:rsidRPr="002E06E0" w:rsidRDefault="00445DAE" w:rsidP="00D07CF9">
    <w:pPr>
      <w:pStyle w:val="Paragraphestandard"/>
      <w:spacing w:line="240" w:lineRule="auto"/>
      <w:ind w:left="272"/>
      <w:rPr>
        <w:rFonts w:ascii="Century Gothic" w:hAnsi="Century Gothic" w:cs="CenturyGothic"/>
        <w:color w:val="003958"/>
        <w:sz w:val="16"/>
        <w:szCs w:val="16"/>
      </w:rPr>
    </w:pPr>
    <w:r w:rsidRPr="002E06E0">
      <w:rPr>
        <w:rFonts w:ascii="Century Gothic" w:hAnsi="Century Gothic" w:cs="CenturyGothic"/>
        <w:color w:val="003958"/>
        <w:sz w:val="16"/>
        <w:szCs w:val="16"/>
      </w:rPr>
      <w:t xml:space="preserve">91 bis rue du Cherche-Midi 75006 PARIS </w:t>
    </w:r>
    <w:r w:rsidR="00417EDD" w:rsidRPr="002E06E0">
      <w:rPr>
        <w:rFonts w:ascii="Century Gothic" w:hAnsi="Century Gothic" w:cs="CenturyGothic"/>
        <w:color w:val="003958"/>
        <w:sz w:val="16"/>
        <w:szCs w:val="16"/>
      </w:rPr>
      <w:t xml:space="preserve">- T. : 01 46 22 32 97 </w:t>
    </w:r>
  </w:p>
  <w:p w14:paraId="315C8F44" w14:textId="77777777" w:rsidR="00417EDD" w:rsidRPr="002E06E0" w:rsidRDefault="00417EDD" w:rsidP="00D07CF9">
    <w:pPr>
      <w:pStyle w:val="Paragraphestandard"/>
      <w:spacing w:line="240" w:lineRule="auto"/>
      <w:ind w:left="284" w:hanging="284"/>
      <w:rPr>
        <w:rFonts w:ascii="Century Gothic" w:hAnsi="Century Gothic" w:cs="CenturyGothic"/>
        <w:color w:val="003958"/>
        <w:sz w:val="16"/>
        <w:szCs w:val="16"/>
      </w:rPr>
    </w:pPr>
    <w:r w:rsidRPr="002E06E0">
      <w:rPr>
        <w:rFonts w:ascii="Century Gothic" w:hAnsi="Century Gothic" w:cs="CenturyGothic"/>
        <w:noProof/>
        <w:color w:val="003958"/>
        <w:sz w:val="16"/>
        <w:szCs w:val="16"/>
        <w:lang w:val="fr-BE" w:eastAsia="fr-BE"/>
      </w:rPr>
      <w:drawing>
        <wp:inline distT="0" distB="0" distL="0" distR="0" wp14:anchorId="2D42EDE9" wp14:editId="7BADE08D">
          <wp:extent cx="142875" cy="142875"/>
          <wp:effectExtent l="19050" t="0" r="9525" b="0"/>
          <wp:docPr id="1632436000" name="Picture 1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E06E0">
      <w:rPr>
        <w:rFonts w:ascii="Century Gothic" w:hAnsi="Century Gothic" w:cs="CenturyGothic"/>
        <w:color w:val="003958"/>
        <w:sz w:val="16"/>
        <w:szCs w:val="16"/>
      </w:rPr>
      <w:t xml:space="preserve"> Courriel : </w:t>
    </w:r>
    <w:r w:rsidR="008B2DB0">
      <w:rPr>
        <w:rFonts w:ascii="Century Gothic" w:hAnsi="Century Gothic" w:cs="CenturyGothic"/>
        <w:color w:val="003958"/>
        <w:sz w:val="16"/>
        <w:szCs w:val="16"/>
      </w:rPr>
      <w:t>presidence</w:t>
    </w:r>
    <w:r w:rsidR="008B2DB0" w:rsidRPr="002E06E0">
      <w:rPr>
        <w:rFonts w:ascii="Century Gothic" w:hAnsi="Century Gothic" w:cs="CenturyGothic"/>
        <w:color w:val="003958"/>
        <w:sz w:val="16"/>
        <w:szCs w:val="16"/>
      </w:rPr>
      <w:t xml:space="preserve">@ordremk.fr </w:t>
    </w:r>
    <w:r w:rsidRPr="002E06E0">
      <w:rPr>
        <w:rFonts w:ascii="Century Gothic" w:hAnsi="Century Gothic" w:cs="CenturyGothic"/>
        <w:color w:val="003958"/>
        <w:sz w:val="16"/>
        <w:szCs w:val="16"/>
      </w:rPr>
      <w:t xml:space="preserve">- Site : www.ordremk.fr - Siret </w:t>
    </w:r>
    <w:r w:rsidR="009310DB" w:rsidRPr="009310DB">
      <w:rPr>
        <w:rFonts w:ascii="Century Gothic" w:hAnsi="Century Gothic" w:cs="CenturyGothic"/>
        <w:color w:val="003958"/>
        <w:sz w:val="16"/>
        <w:szCs w:val="16"/>
      </w:rPr>
      <w:t>493 355 754 00190</w:t>
    </w:r>
    <w:r w:rsidR="009310DB">
      <w:rPr>
        <w:rFonts w:ascii="Century Gothic" w:hAnsi="Century Gothic" w:cs="CenturyGothic"/>
        <w:color w:val="003958"/>
        <w:sz w:val="16"/>
        <w:szCs w:val="16"/>
      </w:rPr>
      <w:t xml:space="preserve"> </w:t>
    </w:r>
    <w:r w:rsidRPr="002E06E0">
      <w:rPr>
        <w:rFonts w:ascii="Century Gothic" w:hAnsi="Century Gothic" w:cs="CenturyGothic"/>
        <w:color w:val="003958"/>
        <w:sz w:val="16"/>
        <w:szCs w:val="16"/>
      </w:rPr>
      <w:t>- APE 9412Z</w:t>
    </w:r>
  </w:p>
  <w:p w14:paraId="46F0EACF" w14:textId="77777777" w:rsidR="00417EDD" w:rsidRPr="002E06E0" w:rsidRDefault="00417EDD" w:rsidP="00305EA4">
    <w:pPr>
      <w:pStyle w:val="Paragraphestandard"/>
      <w:tabs>
        <w:tab w:val="left" w:pos="284"/>
      </w:tabs>
      <w:spacing w:line="240" w:lineRule="auto"/>
      <w:ind w:firstLine="454"/>
      <w:rPr>
        <w:rFonts w:ascii="Century Gothic" w:hAnsi="Century Gothic" w:cs="CenturyGothic"/>
        <w:color w:val="003F7F"/>
        <w:sz w:val="16"/>
        <w:szCs w:val="16"/>
      </w:rPr>
    </w:pPr>
  </w:p>
  <w:p w14:paraId="236CEF80" w14:textId="77777777" w:rsidR="00417EDD" w:rsidRPr="002E06E0" w:rsidRDefault="00417EDD" w:rsidP="00305EA4">
    <w:pPr>
      <w:pStyle w:val="Pieddepage"/>
      <w:ind w:left="-454"/>
      <w:rPr>
        <w:rFonts w:ascii="Century Gothic" w:hAnsi="Century 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79725" w14:textId="77777777" w:rsidR="00A77CF0" w:rsidRDefault="00A77CF0">
      <w:r>
        <w:separator/>
      </w:r>
    </w:p>
  </w:footnote>
  <w:footnote w:type="continuationSeparator" w:id="0">
    <w:p w14:paraId="1997B58D" w14:textId="77777777" w:rsidR="00A77CF0" w:rsidRDefault="00A77CF0">
      <w:r>
        <w:continuationSeparator/>
      </w:r>
    </w:p>
  </w:footnote>
  <w:footnote w:type="continuationNotice" w:id="1">
    <w:p w14:paraId="20C17907" w14:textId="77777777" w:rsidR="00A77CF0" w:rsidRDefault="00A77C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2158" w:tblpY="965"/>
      <w:tblW w:w="0" w:type="auto"/>
      <w:tblBorders>
        <w:left w:val="single" w:sz="4" w:space="0" w:color="000000"/>
        <w:right w:val="single" w:sz="4" w:space="0" w:color="000000"/>
      </w:tblBorders>
      <w:tblCellMar>
        <w:left w:w="215" w:type="dxa"/>
      </w:tblCellMar>
      <w:tblLook w:val="00A0" w:firstRow="1" w:lastRow="0" w:firstColumn="1" w:lastColumn="0" w:noHBand="0" w:noVBand="0"/>
    </w:tblPr>
    <w:tblGrid>
      <w:gridCol w:w="8936"/>
    </w:tblGrid>
    <w:tr w:rsidR="00417EDD" w:rsidRPr="00EB3764" w14:paraId="2F6343C5" w14:textId="77777777" w:rsidTr="00814465">
      <w:trPr>
        <w:cantSplit/>
        <w:trHeight w:val="302"/>
        <w:tblHeader/>
      </w:trPr>
      <w:tc>
        <w:tcPr>
          <w:tcW w:w="8936" w:type="dxa"/>
          <w:tcBorders>
            <w:left w:val="nil"/>
            <w:right w:val="nil"/>
          </w:tcBorders>
          <w:tcMar>
            <w:left w:w="0" w:type="dxa"/>
            <w:right w:w="0" w:type="dxa"/>
          </w:tcMar>
        </w:tcPr>
        <w:p w14:paraId="05C69C35" w14:textId="77777777" w:rsidR="00417EDD" w:rsidRPr="0047490C" w:rsidRDefault="00417EDD" w:rsidP="00D07CF9">
          <w:pPr>
            <w:pStyle w:val="Paragraphestandard"/>
            <w:tabs>
              <w:tab w:val="left" w:pos="-2155"/>
              <w:tab w:val="left" w:pos="-2127"/>
            </w:tabs>
            <w:spacing w:line="240" w:lineRule="auto"/>
            <w:ind w:left="-2127"/>
            <w:jc w:val="right"/>
            <w:rPr>
              <w:rFonts w:ascii="Century Gothic" w:hAnsi="Century Gothic"/>
              <w:color w:val="003958"/>
              <w:sz w:val="20"/>
            </w:rPr>
          </w:pPr>
          <w:r w:rsidRPr="0047490C">
            <w:rPr>
              <w:rFonts w:ascii="Century Gothic" w:hAnsi="Century Gothic"/>
              <w:color w:val="003958"/>
              <w:sz w:val="20"/>
            </w:rPr>
            <w:t xml:space="preserve">Conseil </w:t>
          </w:r>
          <w:r>
            <w:rPr>
              <w:rFonts w:ascii="Century Gothic" w:hAnsi="Century Gothic"/>
              <w:color w:val="003958"/>
              <w:sz w:val="20"/>
            </w:rPr>
            <w:t>National</w:t>
          </w:r>
        </w:p>
      </w:tc>
    </w:tr>
    <w:tr w:rsidR="00417EDD" w:rsidRPr="00EB3764" w14:paraId="3A586F9D" w14:textId="77777777">
      <w:trPr>
        <w:cantSplit/>
        <w:trHeight w:val="302"/>
        <w:tblHeader/>
      </w:trPr>
      <w:tc>
        <w:tcPr>
          <w:tcW w:w="8936" w:type="dxa"/>
          <w:tcBorders>
            <w:left w:val="nil"/>
            <w:right w:val="nil"/>
          </w:tcBorders>
          <w:tcMar>
            <w:left w:w="0" w:type="dxa"/>
            <w:right w:w="0" w:type="dxa"/>
          </w:tcMar>
        </w:tcPr>
        <w:p w14:paraId="0E2B9DFB" w14:textId="77777777" w:rsidR="00417EDD" w:rsidRPr="0047490C" w:rsidRDefault="00417EDD" w:rsidP="00AA6762">
          <w:pPr>
            <w:pStyle w:val="Paragraphestandard"/>
            <w:tabs>
              <w:tab w:val="left" w:pos="-2155"/>
              <w:tab w:val="left" w:pos="-2127"/>
            </w:tabs>
            <w:spacing w:line="240" w:lineRule="auto"/>
            <w:ind w:left="-2127"/>
            <w:jc w:val="right"/>
            <w:rPr>
              <w:rFonts w:ascii="Century Gothic" w:hAnsi="Century Gothic"/>
              <w:color w:val="003958"/>
              <w:sz w:val="20"/>
            </w:rPr>
          </w:pPr>
        </w:p>
      </w:tc>
    </w:tr>
  </w:tbl>
  <w:p w14:paraId="6DBEB42C" w14:textId="77777777" w:rsidR="00417EDD" w:rsidRDefault="00417EDD" w:rsidP="004D2632">
    <w:pPr>
      <w:pStyle w:val="En-tte"/>
    </w:pPr>
    <w:r>
      <w:rPr>
        <w:noProof/>
        <w:lang w:val="fr-BE" w:eastAsia="fr-BE"/>
      </w:rPr>
      <w:drawing>
        <wp:anchor distT="0" distB="0" distL="114300" distR="114300" simplePos="0" relativeHeight="251660289" behindDoc="1" locked="0" layoutInCell="1" allowOverlap="1" wp14:anchorId="11CABEE4" wp14:editId="2A09DAF1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38720" cy="1673225"/>
          <wp:effectExtent l="0" t="0" r="5080" b="3175"/>
          <wp:wrapNone/>
          <wp:docPr id="1718443680" name="Picture 153" descr="entete viergeCDO-C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ntete viergeCDO-C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8720" cy="1673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2158" w:tblpY="965"/>
      <w:tblW w:w="0" w:type="auto"/>
      <w:tblBorders>
        <w:left w:val="single" w:sz="4" w:space="0" w:color="000000"/>
        <w:right w:val="single" w:sz="4" w:space="0" w:color="000000"/>
      </w:tblBorders>
      <w:tblCellMar>
        <w:left w:w="215" w:type="dxa"/>
      </w:tblCellMar>
      <w:tblLook w:val="00A0" w:firstRow="1" w:lastRow="0" w:firstColumn="1" w:lastColumn="0" w:noHBand="0" w:noVBand="0"/>
    </w:tblPr>
    <w:tblGrid>
      <w:gridCol w:w="8936"/>
    </w:tblGrid>
    <w:tr w:rsidR="00417EDD" w:rsidRPr="00EB3764" w14:paraId="1F1FE156" w14:textId="77777777" w:rsidTr="00013700">
      <w:trPr>
        <w:cantSplit/>
        <w:trHeight w:val="302"/>
        <w:tblHeader/>
      </w:trPr>
      <w:tc>
        <w:tcPr>
          <w:tcW w:w="8936" w:type="dxa"/>
          <w:tcBorders>
            <w:left w:val="nil"/>
            <w:right w:val="nil"/>
          </w:tcBorders>
          <w:tcMar>
            <w:left w:w="0" w:type="dxa"/>
            <w:right w:w="0" w:type="dxa"/>
          </w:tcMar>
        </w:tcPr>
        <w:p w14:paraId="2737B4CD" w14:textId="77777777" w:rsidR="00417EDD" w:rsidRPr="0047490C" w:rsidRDefault="00417EDD" w:rsidP="00A16FE3">
          <w:pPr>
            <w:pStyle w:val="Paragraphestandard"/>
            <w:tabs>
              <w:tab w:val="left" w:pos="-2155"/>
              <w:tab w:val="left" w:pos="-2127"/>
            </w:tabs>
            <w:spacing w:line="240" w:lineRule="auto"/>
            <w:ind w:left="-2127"/>
            <w:jc w:val="right"/>
            <w:rPr>
              <w:rFonts w:ascii="Century Gothic" w:hAnsi="Century Gothic"/>
              <w:color w:val="003958"/>
              <w:sz w:val="20"/>
            </w:rPr>
          </w:pPr>
        </w:p>
      </w:tc>
    </w:tr>
  </w:tbl>
  <w:p w14:paraId="251450F3" w14:textId="77777777" w:rsidR="00417EDD" w:rsidRDefault="00417EDD" w:rsidP="00A16FE3">
    <w:pPr>
      <w:pStyle w:val="En-tte"/>
    </w:pPr>
    <w:r>
      <w:rPr>
        <w:noProof/>
        <w:lang w:val="fr-BE" w:eastAsia="fr-BE"/>
      </w:rPr>
      <w:drawing>
        <wp:anchor distT="0" distB="0" distL="114300" distR="114300" simplePos="0" relativeHeight="251662337" behindDoc="1" locked="0" layoutInCell="1" allowOverlap="1" wp14:anchorId="1AC277C8" wp14:editId="3FE65EC5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38720" cy="1552575"/>
          <wp:effectExtent l="0" t="0" r="5080" b="9525"/>
          <wp:wrapNone/>
          <wp:docPr id="1039514348" name="Picture 155" descr="entete viergeCDO-C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ntete viergeCDO-C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8720" cy="1552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772304E" w14:textId="77777777" w:rsidR="00417EDD" w:rsidRDefault="00417ED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F03FB"/>
    <w:multiLevelType w:val="hybridMultilevel"/>
    <w:tmpl w:val="AA004D38"/>
    <w:lvl w:ilvl="0" w:tplc="080C000F">
      <w:start w:val="1"/>
      <w:numFmt w:val="decimal"/>
      <w:lvlText w:val="%1."/>
      <w:lvlJc w:val="left"/>
      <w:pPr>
        <w:ind w:left="2421" w:hanging="360"/>
      </w:pPr>
    </w:lvl>
    <w:lvl w:ilvl="1" w:tplc="080C0019" w:tentative="1">
      <w:start w:val="1"/>
      <w:numFmt w:val="lowerLetter"/>
      <w:lvlText w:val="%2."/>
      <w:lvlJc w:val="left"/>
      <w:pPr>
        <w:ind w:left="3141" w:hanging="360"/>
      </w:pPr>
    </w:lvl>
    <w:lvl w:ilvl="2" w:tplc="080C001B" w:tentative="1">
      <w:start w:val="1"/>
      <w:numFmt w:val="lowerRoman"/>
      <w:lvlText w:val="%3."/>
      <w:lvlJc w:val="right"/>
      <w:pPr>
        <w:ind w:left="3861" w:hanging="180"/>
      </w:pPr>
    </w:lvl>
    <w:lvl w:ilvl="3" w:tplc="080C000F" w:tentative="1">
      <w:start w:val="1"/>
      <w:numFmt w:val="decimal"/>
      <w:lvlText w:val="%4."/>
      <w:lvlJc w:val="left"/>
      <w:pPr>
        <w:ind w:left="4581" w:hanging="360"/>
      </w:pPr>
    </w:lvl>
    <w:lvl w:ilvl="4" w:tplc="080C0019" w:tentative="1">
      <w:start w:val="1"/>
      <w:numFmt w:val="lowerLetter"/>
      <w:lvlText w:val="%5."/>
      <w:lvlJc w:val="left"/>
      <w:pPr>
        <w:ind w:left="5301" w:hanging="360"/>
      </w:pPr>
    </w:lvl>
    <w:lvl w:ilvl="5" w:tplc="080C001B" w:tentative="1">
      <w:start w:val="1"/>
      <w:numFmt w:val="lowerRoman"/>
      <w:lvlText w:val="%6."/>
      <w:lvlJc w:val="right"/>
      <w:pPr>
        <w:ind w:left="6021" w:hanging="180"/>
      </w:pPr>
    </w:lvl>
    <w:lvl w:ilvl="6" w:tplc="080C000F" w:tentative="1">
      <w:start w:val="1"/>
      <w:numFmt w:val="decimal"/>
      <w:lvlText w:val="%7."/>
      <w:lvlJc w:val="left"/>
      <w:pPr>
        <w:ind w:left="6741" w:hanging="360"/>
      </w:pPr>
    </w:lvl>
    <w:lvl w:ilvl="7" w:tplc="080C0019" w:tentative="1">
      <w:start w:val="1"/>
      <w:numFmt w:val="lowerLetter"/>
      <w:lvlText w:val="%8."/>
      <w:lvlJc w:val="left"/>
      <w:pPr>
        <w:ind w:left="7461" w:hanging="360"/>
      </w:pPr>
    </w:lvl>
    <w:lvl w:ilvl="8" w:tplc="080C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8FD7850"/>
    <w:multiLevelType w:val="hybridMultilevel"/>
    <w:tmpl w:val="E6481C8C"/>
    <w:lvl w:ilvl="0" w:tplc="080C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11FE7186"/>
    <w:multiLevelType w:val="hybridMultilevel"/>
    <w:tmpl w:val="E8F804EA"/>
    <w:lvl w:ilvl="0" w:tplc="F3627970">
      <w:start w:val="1"/>
      <w:numFmt w:val="bullet"/>
      <w:lvlText w:val="Æ"/>
      <w:lvlJc w:val="left"/>
      <w:pPr>
        <w:ind w:left="770" w:hanging="360"/>
      </w:pPr>
      <w:rPr>
        <w:rFonts w:ascii="Wingdings 3" w:hAnsi="Wingdings 3" w:hint="default"/>
        <w:color w:val="365F91" w:themeColor="accent1" w:themeShade="BF"/>
      </w:rPr>
    </w:lvl>
    <w:lvl w:ilvl="1" w:tplc="08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1252053A"/>
    <w:multiLevelType w:val="hybridMultilevel"/>
    <w:tmpl w:val="8408985C"/>
    <w:lvl w:ilvl="0" w:tplc="080C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4F1072B"/>
    <w:multiLevelType w:val="multilevel"/>
    <w:tmpl w:val="7DAE1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DF555A"/>
    <w:multiLevelType w:val="hybridMultilevel"/>
    <w:tmpl w:val="723605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C30D8"/>
    <w:multiLevelType w:val="hybridMultilevel"/>
    <w:tmpl w:val="0526E1FE"/>
    <w:lvl w:ilvl="0" w:tplc="080C000F">
      <w:start w:val="1"/>
      <w:numFmt w:val="decimal"/>
      <w:lvlText w:val="%1."/>
      <w:lvlJc w:val="left"/>
      <w:pPr>
        <w:ind w:left="2481" w:hanging="360"/>
      </w:pPr>
    </w:lvl>
    <w:lvl w:ilvl="1" w:tplc="080C0019" w:tentative="1">
      <w:start w:val="1"/>
      <w:numFmt w:val="lowerLetter"/>
      <w:lvlText w:val="%2."/>
      <w:lvlJc w:val="left"/>
      <w:pPr>
        <w:ind w:left="3201" w:hanging="360"/>
      </w:pPr>
    </w:lvl>
    <w:lvl w:ilvl="2" w:tplc="080C001B" w:tentative="1">
      <w:start w:val="1"/>
      <w:numFmt w:val="lowerRoman"/>
      <w:lvlText w:val="%3."/>
      <w:lvlJc w:val="right"/>
      <w:pPr>
        <w:ind w:left="3921" w:hanging="180"/>
      </w:pPr>
    </w:lvl>
    <w:lvl w:ilvl="3" w:tplc="080C000F" w:tentative="1">
      <w:start w:val="1"/>
      <w:numFmt w:val="decimal"/>
      <w:lvlText w:val="%4."/>
      <w:lvlJc w:val="left"/>
      <w:pPr>
        <w:ind w:left="4641" w:hanging="360"/>
      </w:pPr>
    </w:lvl>
    <w:lvl w:ilvl="4" w:tplc="080C0019" w:tentative="1">
      <w:start w:val="1"/>
      <w:numFmt w:val="lowerLetter"/>
      <w:lvlText w:val="%5."/>
      <w:lvlJc w:val="left"/>
      <w:pPr>
        <w:ind w:left="5361" w:hanging="360"/>
      </w:pPr>
    </w:lvl>
    <w:lvl w:ilvl="5" w:tplc="080C001B" w:tentative="1">
      <w:start w:val="1"/>
      <w:numFmt w:val="lowerRoman"/>
      <w:lvlText w:val="%6."/>
      <w:lvlJc w:val="right"/>
      <w:pPr>
        <w:ind w:left="6081" w:hanging="180"/>
      </w:pPr>
    </w:lvl>
    <w:lvl w:ilvl="6" w:tplc="080C000F" w:tentative="1">
      <w:start w:val="1"/>
      <w:numFmt w:val="decimal"/>
      <w:lvlText w:val="%7."/>
      <w:lvlJc w:val="left"/>
      <w:pPr>
        <w:ind w:left="6801" w:hanging="360"/>
      </w:pPr>
    </w:lvl>
    <w:lvl w:ilvl="7" w:tplc="080C0019" w:tentative="1">
      <w:start w:val="1"/>
      <w:numFmt w:val="lowerLetter"/>
      <w:lvlText w:val="%8."/>
      <w:lvlJc w:val="left"/>
      <w:pPr>
        <w:ind w:left="7521" w:hanging="360"/>
      </w:pPr>
    </w:lvl>
    <w:lvl w:ilvl="8" w:tplc="080C001B" w:tentative="1">
      <w:start w:val="1"/>
      <w:numFmt w:val="lowerRoman"/>
      <w:lvlText w:val="%9."/>
      <w:lvlJc w:val="right"/>
      <w:pPr>
        <w:ind w:left="8241" w:hanging="180"/>
      </w:pPr>
    </w:lvl>
  </w:abstractNum>
  <w:abstractNum w:abstractNumId="7" w15:restartNumberingAfterBreak="0">
    <w:nsid w:val="2EF76E41"/>
    <w:multiLevelType w:val="hybridMultilevel"/>
    <w:tmpl w:val="000AE9A6"/>
    <w:lvl w:ilvl="0" w:tplc="080C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2F063EC1"/>
    <w:multiLevelType w:val="hybridMultilevel"/>
    <w:tmpl w:val="5E984CEA"/>
    <w:lvl w:ilvl="0" w:tplc="080C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30AB436F"/>
    <w:multiLevelType w:val="hybridMultilevel"/>
    <w:tmpl w:val="85CE94EE"/>
    <w:lvl w:ilvl="0" w:tplc="080C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C0705C9"/>
    <w:multiLevelType w:val="hybridMultilevel"/>
    <w:tmpl w:val="F9BAF20C"/>
    <w:lvl w:ilvl="0" w:tplc="19D8B652">
      <w:numFmt w:val="bullet"/>
      <w:lvlText w:val="-"/>
      <w:lvlJc w:val="left"/>
      <w:pPr>
        <w:ind w:left="2628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1" w15:restartNumberingAfterBreak="0">
    <w:nsid w:val="3E4219D0"/>
    <w:multiLevelType w:val="hybridMultilevel"/>
    <w:tmpl w:val="919207D2"/>
    <w:lvl w:ilvl="0" w:tplc="F3627970">
      <w:start w:val="1"/>
      <w:numFmt w:val="bullet"/>
      <w:lvlText w:val="Æ"/>
      <w:lvlJc w:val="left"/>
      <w:pPr>
        <w:ind w:left="720" w:hanging="360"/>
      </w:pPr>
      <w:rPr>
        <w:rFonts w:ascii="Wingdings 3" w:hAnsi="Wingdings 3" w:hint="default"/>
        <w:b w:val="0"/>
        <w:i w:val="0"/>
        <w:color w:val="365F91" w:themeColor="accent1" w:themeShade="BF"/>
        <w:sz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563603"/>
    <w:multiLevelType w:val="hybridMultilevel"/>
    <w:tmpl w:val="6E02CE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773FC"/>
    <w:multiLevelType w:val="hybridMultilevel"/>
    <w:tmpl w:val="A6E8BA7C"/>
    <w:lvl w:ilvl="0" w:tplc="080C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48471D47"/>
    <w:multiLevelType w:val="hybridMultilevel"/>
    <w:tmpl w:val="DE96C738"/>
    <w:lvl w:ilvl="0" w:tplc="080C000F">
      <w:start w:val="1"/>
      <w:numFmt w:val="decimal"/>
      <w:lvlText w:val="%1."/>
      <w:lvlJc w:val="left"/>
      <w:pPr>
        <w:ind w:left="2421" w:hanging="360"/>
      </w:pPr>
    </w:lvl>
    <w:lvl w:ilvl="1" w:tplc="080C0019" w:tentative="1">
      <w:start w:val="1"/>
      <w:numFmt w:val="lowerLetter"/>
      <w:lvlText w:val="%2."/>
      <w:lvlJc w:val="left"/>
      <w:pPr>
        <w:ind w:left="3141" w:hanging="360"/>
      </w:pPr>
    </w:lvl>
    <w:lvl w:ilvl="2" w:tplc="080C001B" w:tentative="1">
      <w:start w:val="1"/>
      <w:numFmt w:val="lowerRoman"/>
      <w:lvlText w:val="%3."/>
      <w:lvlJc w:val="right"/>
      <w:pPr>
        <w:ind w:left="3861" w:hanging="180"/>
      </w:pPr>
    </w:lvl>
    <w:lvl w:ilvl="3" w:tplc="080C000F" w:tentative="1">
      <w:start w:val="1"/>
      <w:numFmt w:val="decimal"/>
      <w:lvlText w:val="%4."/>
      <w:lvlJc w:val="left"/>
      <w:pPr>
        <w:ind w:left="4581" w:hanging="360"/>
      </w:pPr>
    </w:lvl>
    <w:lvl w:ilvl="4" w:tplc="080C0019" w:tentative="1">
      <w:start w:val="1"/>
      <w:numFmt w:val="lowerLetter"/>
      <w:lvlText w:val="%5."/>
      <w:lvlJc w:val="left"/>
      <w:pPr>
        <w:ind w:left="5301" w:hanging="360"/>
      </w:pPr>
    </w:lvl>
    <w:lvl w:ilvl="5" w:tplc="080C001B" w:tentative="1">
      <w:start w:val="1"/>
      <w:numFmt w:val="lowerRoman"/>
      <w:lvlText w:val="%6."/>
      <w:lvlJc w:val="right"/>
      <w:pPr>
        <w:ind w:left="6021" w:hanging="180"/>
      </w:pPr>
    </w:lvl>
    <w:lvl w:ilvl="6" w:tplc="080C000F" w:tentative="1">
      <w:start w:val="1"/>
      <w:numFmt w:val="decimal"/>
      <w:lvlText w:val="%7."/>
      <w:lvlJc w:val="left"/>
      <w:pPr>
        <w:ind w:left="6741" w:hanging="360"/>
      </w:pPr>
    </w:lvl>
    <w:lvl w:ilvl="7" w:tplc="080C0019" w:tentative="1">
      <w:start w:val="1"/>
      <w:numFmt w:val="lowerLetter"/>
      <w:lvlText w:val="%8."/>
      <w:lvlJc w:val="left"/>
      <w:pPr>
        <w:ind w:left="7461" w:hanging="360"/>
      </w:pPr>
    </w:lvl>
    <w:lvl w:ilvl="8" w:tplc="080C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5" w15:restartNumberingAfterBreak="0">
    <w:nsid w:val="4BB64ABE"/>
    <w:multiLevelType w:val="hybridMultilevel"/>
    <w:tmpl w:val="C42C4384"/>
    <w:lvl w:ilvl="0" w:tplc="CCD20958">
      <w:start w:val="1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E6859"/>
    <w:multiLevelType w:val="hybridMultilevel"/>
    <w:tmpl w:val="C56C488C"/>
    <w:lvl w:ilvl="0" w:tplc="080C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 w15:restartNumberingAfterBreak="0">
    <w:nsid w:val="4F2865A0"/>
    <w:multiLevelType w:val="hybridMultilevel"/>
    <w:tmpl w:val="0EE6D9C6"/>
    <w:lvl w:ilvl="0" w:tplc="3B580C34">
      <w:start w:val="1"/>
      <w:numFmt w:val="bullet"/>
      <w:lvlText w:val="Æ"/>
      <w:lvlJc w:val="left"/>
      <w:pPr>
        <w:ind w:left="720" w:hanging="360"/>
      </w:pPr>
      <w:rPr>
        <w:rFonts w:ascii="Wingdings 3" w:hAnsi="Wingdings 3" w:hint="default"/>
        <w:color w:val="365F91" w:themeColor="accent1" w:themeShade="BF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74636B"/>
    <w:multiLevelType w:val="hybridMultilevel"/>
    <w:tmpl w:val="740A00F2"/>
    <w:lvl w:ilvl="0" w:tplc="080C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9" w15:restartNumberingAfterBreak="0">
    <w:nsid w:val="57B2042D"/>
    <w:multiLevelType w:val="hybridMultilevel"/>
    <w:tmpl w:val="AF3AB79C"/>
    <w:lvl w:ilvl="0" w:tplc="BF7809BC">
      <w:numFmt w:val="bullet"/>
      <w:lvlText w:val="-"/>
      <w:lvlJc w:val="left"/>
      <w:pPr>
        <w:ind w:left="2061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0" w15:restartNumberingAfterBreak="0">
    <w:nsid w:val="69790A0E"/>
    <w:multiLevelType w:val="hybridMultilevel"/>
    <w:tmpl w:val="FFFC0844"/>
    <w:lvl w:ilvl="0" w:tplc="4E00AACC">
      <w:start w:val="13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9806BE"/>
    <w:multiLevelType w:val="hybridMultilevel"/>
    <w:tmpl w:val="B31017D0"/>
    <w:lvl w:ilvl="0" w:tplc="080C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2" w15:restartNumberingAfterBreak="0">
    <w:nsid w:val="6D3E37C1"/>
    <w:multiLevelType w:val="hybridMultilevel"/>
    <w:tmpl w:val="2B8E65CE"/>
    <w:lvl w:ilvl="0" w:tplc="F3627970">
      <w:start w:val="1"/>
      <w:numFmt w:val="bullet"/>
      <w:lvlText w:val="Æ"/>
      <w:lvlJc w:val="left"/>
      <w:pPr>
        <w:ind w:left="720" w:hanging="360"/>
      </w:pPr>
      <w:rPr>
        <w:rFonts w:ascii="Wingdings 3" w:hAnsi="Wingdings 3" w:hint="default"/>
        <w:color w:val="365F91" w:themeColor="accent1" w:themeShade="BF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B72827"/>
    <w:multiLevelType w:val="hybridMultilevel"/>
    <w:tmpl w:val="2702D844"/>
    <w:lvl w:ilvl="0" w:tplc="F3627970">
      <w:start w:val="1"/>
      <w:numFmt w:val="bullet"/>
      <w:lvlText w:val="Æ"/>
      <w:lvlJc w:val="left"/>
      <w:pPr>
        <w:ind w:left="720" w:hanging="360"/>
      </w:pPr>
      <w:rPr>
        <w:rFonts w:ascii="Wingdings 3" w:hAnsi="Wingdings 3" w:hint="default"/>
        <w:color w:val="365F91" w:themeColor="accent1" w:themeShade="BF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158517">
    <w:abstractNumId w:val="19"/>
  </w:num>
  <w:num w:numId="2" w16cid:durableId="187331633">
    <w:abstractNumId w:val="10"/>
  </w:num>
  <w:num w:numId="3" w16cid:durableId="1589733533">
    <w:abstractNumId w:val="5"/>
  </w:num>
  <w:num w:numId="4" w16cid:durableId="1397706712">
    <w:abstractNumId w:val="15"/>
  </w:num>
  <w:num w:numId="5" w16cid:durableId="935555373">
    <w:abstractNumId w:val="3"/>
  </w:num>
  <w:num w:numId="6" w16cid:durableId="134033043">
    <w:abstractNumId w:val="9"/>
  </w:num>
  <w:num w:numId="7" w16cid:durableId="334265788">
    <w:abstractNumId w:val="7"/>
  </w:num>
  <w:num w:numId="8" w16cid:durableId="1432897675">
    <w:abstractNumId w:val="21"/>
  </w:num>
  <w:num w:numId="9" w16cid:durableId="1718702555">
    <w:abstractNumId w:val="13"/>
  </w:num>
  <w:num w:numId="10" w16cid:durableId="457140348">
    <w:abstractNumId w:val="11"/>
  </w:num>
  <w:num w:numId="11" w16cid:durableId="1456825411">
    <w:abstractNumId w:val="23"/>
  </w:num>
  <w:num w:numId="12" w16cid:durableId="1961254557">
    <w:abstractNumId w:val="18"/>
  </w:num>
  <w:num w:numId="13" w16cid:durableId="794325406">
    <w:abstractNumId w:val="2"/>
  </w:num>
  <w:num w:numId="14" w16cid:durableId="6979028">
    <w:abstractNumId w:val="22"/>
  </w:num>
  <w:num w:numId="15" w16cid:durableId="318582853">
    <w:abstractNumId w:val="17"/>
  </w:num>
  <w:num w:numId="16" w16cid:durableId="131945356">
    <w:abstractNumId w:val="14"/>
  </w:num>
  <w:num w:numId="17" w16cid:durableId="252393631">
    <w:abstractNumId w:val="6"/>
  </w:num>
  <w:num w:numId="18" w16cid:durableId="1519193747">
    <w:abstractNumId w:val="4"/>
  </w:num>
  <w:num w:numId="19" w16cid:durableId="1227255718">
    <w:abstractNumId w:val="0"/>
  </w:num>
  <w:num w:numId="20" w16cid:durableId="1370298156">
    <w:abstractNumId w:val="8"/>
  </w:num>
  <w:num w:numId="21" w16cid:durableId="908853509">
    <w:abstractNumId w:val="16"/>
  </w:num>
  <w:num w:numId="22" w16cid:durableId="558398716">
    <w:abstractNumId w:val="1"/>
  </w:num>
  <w:num w:numId="23" w16cid:durableId="6037346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8675279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EAF"/>
    <w:rsid w:val="000003A4"/>
    <w:rsid w:val="000031F2"/>
    <w:rsid w:val="00005815"/>
    <w:rsid w:val="00010808"/>
    <w:rsid w:val="00013700"/>
    <w:rsid w:val="00013A5D"/>
    <w:rsid w:val="0001427F"/>
    <w:rsid w:val="000159D0"/>
    <w:rsid w:val="00015C8E"/>
    <w:rsid w:val="000176DE"/>
    <w:rsid w:val="000203B1"/>
    <w:rsid w:val="00031095"/>
    <w:rsid w:val="00031492"/>
    <w:rsid w:val="0003161A"/>
    <w:rsid w:val="00031824"/>
    <w:rsid w:val="0004283B"/>
    <w:rsid w:val="000462CC"/>
    <w:rsid w:val="00047616"/>
    <w:rsid w:val="00050FE4"/>
    <w:rsid w:val="00051441"/>
    <w:rsid w:val="0005165C"/>
    <w:rsid w:val="00051BAC"/>
    <w:rsid w:val="00053CAE"/>
    <w:rsid w:val="00063584"/>
    <w:rsid w:val="000669E4"/>
    <w:rsid w:val="00066F43"/>
    <w:rsid w:val="000708CA"/>
    <w:rsid w:val="00071C8D"/>
    <w:rsid w:val="00072210"/>
    <w:rsid w:val="0007245A"/>
    <w:rsid w:val="00076856"/>
    <w:rsid w:val="000941AA"/>
    <w:rsid w:val="000B0458"/>
    <w:rsid w:val="000B05BD"/>
    <w:rsid w:val="000B1412"/>
    <w:rsid w:val="000B1C46"/>
    <w:rsid w:val="000B4BCF"/>
    <w:rsid w:val="000B54B4"/>
    <w:rsid w:val="000B6522"/>
    <w:rsid w:val="000C309A"/>
    <w:rsid w:val="000C67F9"/>
    <w:rsid w:val="000D2810"/>
    <w:rsid w:val="000D3AA3"/>
    <w:rsid w:val="000D59A2"/>
    <w:rsid w:val="000E0009"/>
    <w:rsid w:val="000E1784"/>
    <w:rsid w:val="000E29BC"/>
    <w:rsid w:val="000E5B3C"/>
    <w:rsid w:val="000E6641"/>
    <w:rsid w:val="000F55C7"/>
    <w:rsid w:val="000F582F"/>
    <w:rsid w:val="001002F0"/>
    <w:rsid w:val="00101F67"/>
    <w:rsid w:val="00105BB4"/>
    <w:rsid w:val="00107636"/>
    <w:rsid w:val="00112482"/>
    <w:rsid w:val="00112EB8"/>
    <w:rsid w:val="00122160"/>
    <w:rsid w:val="00133CCC"/>
    <w:rsid w:val="00133F4C"/>
    <w:rsid w:val="001342D6"/>
    <w:rsid w:val="00135084"/>
    <w:rsid w:val="00135F67"/>
    <w:rsid w:val="00141BAE"/>
    <w:rsid w:val="00141EC8"/>
    <w:rsid w:val="00143FC3"/>
    <w:rsid w:val="00144F2F"/>
    <w:rsid w:val="001453EA"/>
    <w:rsid w:val="00145F2E"/>
    <w:rsid w:val="0014680B"/>
    <w:rsid w:val="001524D8"/>
    <w:rsid w:val="00153B0C"/>
    <w:rsid w:val="00153BD3"/>
    <w:rsid w:val="00163570"/>
    <w:rsid w:val="001700C6"/>
    <w:rsid w:val="001721D4"/>
    <w:rsid w:val="00173881"/>
    <w:rsid w:val="00175199"/>
    <w:rsid w:val="001753F4"/>
    <w:rsid w:val="001804B5"/>
    <w:rsid w:val="00180B0E"/>
    <w:rsid w:val="00183E30"/>
    <w:rsid w:val="00185C43"/>
    <w:rsid w:val="0019227F"/>
    <w:rsid w:val="00193BCA"/>
    <w:rsid w:val="0019735F"/>
    <w:rsid w:val="00197D6F"/>
    <w:rsid w:val="001A1412"/>
    <w:rsid w:val="001A3A88"/>
    <w:rsid w:val="001A511B"/>
    <w:rsid w:val="001A72A2"/>
    <w:rsid w:val="001B1BC9"/>
    <w:rsid w:val="001B1D97"/>
    <w:rsid w:val="001B30A2"/>
    <w:rsid w:val="001B55B5"/>
    <w:rsid w:val="001B6054"/>
    <w:rsid w:val="001B63A8"/>
    <w:rsid w:val="001B68D1"/>
    <w:rsid w:val="001C035D"/>
    <w:rsid w:val="001C0B06"/>
    <w:rsid w:val="001C2161"/>
    <w:rsid w:val="001C441B"/>
    <w:rsid w:val="001C7164"/>
    <w:rsid w:val="001C795B"/>
    <w:rsid w:val="001D1D7E"/>
    <w:rsid w:val="001E0447"/>
    <w:rsid w:val="001E0FA8"/>
    <w:rsid w:val="001F377D"/>
    <w:rsid w:val="001F4E91"/>
    <w:rsid w:val="00204F6D"/>
    <w:rsid w:val="0020680B"/>
    <w:rsid w:val="0020703C"/>
    <w:rsid w:val="00215068"/>
    <w:rsid w:val="00226307"/>
    <w:rsid w:val="00234C40"/>
    <w:rsid w:val="00242875"/>
    <w:rsid w:val="002469DD"/>
    <w:rsid w:val="00253B8A"/>
    <w:rsid w:val="00255126"/>
    <w:rsid w:val="0025672B"/>
    <w:rsid w:val="00256C8D"/>
    <w:rsid w:val="00256F6A"/>
    <w:rsid w:val="002576B4"/>
    <w:rsid w:val="00262494"/>
    <w:rsid w:val="0026283D"/>
    <w:rsid w:val="00270815"/>
    <w:rsid w:val="00271A1B"/>
    <w:rsid w:val="00272925"/>
    <w:rsid w:val="0027313F"/>
    <w:rsid w:val="00274C8B"/>
    <w:rsid w:val="0028525A"/>
    <w:rsid w:val="00286C05"/>
    <w:rsid w:val="00287F8C"/>
    <w:rsid w:val="00291E87"/>
    <w:rsid w:val="0029277D"/>
    <w:rsid w:val="00293519"/>
    <w:rsid w:val="002953A5"/>
    <w:rsid w:val="00296957"/>
    <w:rsid w:val="002A1CFA"/>
    <w:rsid w:val="002A390D"/>
    <w:rsid w:val="002A58E7"/>
    <w:rsid w:val="002A6BD9"/>
    <w:rsid w:val="002A7984"/>
    <w:rsid w:val="002B0313"/>
    <w:rsid w:val="002B0738"/>
    <w:rsid w:val="002B1719"/>
    <w:rsid w:val="002B2031"/>
    <w:rsid w:val="002B3674"/>
    <w:rsid w:val="002C3426"/>
    <w:rsid w:val="002D07BD"/>
    <w:rsid w:val="002D13FA"/>
    <w:rsid w:val="002D1E01"/>
    <w:rsid w:val="002D2342"/>
    <w:rsid w:val="002D3988"/>
    <w:rsid w:val="002D4869"/>
    <w:rsid w:val="002E06E0"/>
    <w:rsid w:val="002E1026"/>
    <w:rsid w:val="002E32E5"/>
    <w:rsid w:val="002E53B7"/>
    <w:rsid w:val="002E7563"/>
    <w:rsid w:val="002F225A"/>
    <w:rsid w:val="00301932"/>
    <w:rsid w:val="00303522"/>
    <w:rsid w:val="00304BB6"/>
    <w:rsid w:val="00305EA4"/>
    <w:rsid w:val="00306583"/>
    <w:rsid w:val="00306807"/>
    <w:rsid w:val="00310D15"/>
    <w:rsid w:val="00312AA6"/>
    <w:rsid w:val="00315935"/>
    <w:rsid w:val="00320971"/>
    <w:rsid w:val="0032140E"/>
    <w:rsid w:val="0032299F"/>
    <w:rsid w:val="0032313E"/>
    <w:rsid w:val="00326B69"/>
    <w:rsid w:val="00330004"/>
    <w:rsid w:val="00334043"/>
    <w:rsid w:val="00334BF1"/>
    <w:rsid w:val="0034539C"/>
    <w:rsid w:val="00345521"/>
    <w:rsid w:val="00347A8F"/>
    <w:rsid w:val="00350451"/>
    <w:rsid w:val="00354A5B"/>
    <w:rsid w:val="00355CB4"/>
    <w:rsid w:val="003613E1"/>
    <w:rsid w:val="003644D8"/>
    <w:rsid w:val="00370A7A"/>
    <w:rsid w:val="003746B8"/>
    <w:rsid w:val="0037628A"/>
    <w:rsid w:val="0038189A"/>
    <w:rsid w:val="003830BB"/>
    <w:rsid w:val="00385857"/>
    <w:rsid w:val="0039450C"/>
    <w:rsid w:val="00394C4D"/>
    <w:rsid w:val="003A0BA5"/>
    <w:rsid w:val="003A350D"/>
    <w:rsid w:val="003A4615"/>
    <w:rsid w:val="003A58A9"/>
    <w:rsid w:val="003B1262"/>
    <w:rsid w:val="003B1A17"/>
    <w:rsid w:val="003B1C51"/>
    <w:rsid w:val="003B230A"/>
    <w:rsid w:val="003B3677"/>
    <w:rsid w:val="003B40EE"/>
    <w:rsid w:val="003B5BF3"/>
    <w:rsid w:val="003C0DEE"/>
    <w:rsid w:val="003C31B1"/>
    <w:rsid w:val="003C32A7"/>
    <w:rsid w:val="003C5EFD"/>
    <w:rsid w:val="003E0400"/>
    <w:rsid w:val="003E0DC1"/>
    <w:rsid w:val="003E3A00"/>
    <w:rsid w:val="003E636A"/>
    <w:rsid w:val="003F4650"/>
    <w:rsid w:val="003F6D0D"/>
    <w:rsid w:val="004034AF"/>
    <w:rsid w:val="004075BC"/>
    <w:rsid w:val="004145AE"/>
    <w:rsid w:val="00415DF8"/>
    <w:rsid w:val="00416931"/>
    <w:rsid w:val="0041736F"/>
    <w:rsid w:val="00417EDD"/>
    <w:rsid w:val="00421232"/>
    <w:rsid w:val="00421CD8"/>
    <w:rsid w:val="00431E0B"/>
    <w:rsid w:val="00432624"/>
    <w:rsid w:val="00433F6D"/>
    <w:rsid w:val="00441994"/>
    <w:rsid w:val="004423F5"/>
    <w:rsid w:val="00443A50"/>
    <w:rsid w:val="00445DAE"/>
    <w:rsid w:val="00450A3E"/>
    <w:rsid w:val="00452B07"/>
    <w:rsid w:val="00456CE6"/>
    <w:rsid w:val="00457DAA"/>
    <w:rsid w:val="00465494"/>
    <w:rsid w:val="004654AE"/>
    <w:rsid w:val="004667AD"/>
    <w:rsid w:val="00476042"/>
    <w:rsid w:val="00481511"/>
    <w:rsid w:val="004823EA"/>
    <w:rsid w:val="00487692"/>
    <w:rsid w:val="00491CA4"/>
    <w:rsid w:val="00491DBB"/>
    <w:rsid w:val="00493EAC"/>
    <w:rsid w:val="004A0B80"/>
    <w:rsid w:val="004A225D"/>
    <w:rsid w:val="004A660C"/>
    <w:rsid w:val="004A6B27"/>
    <w:rsid w:val="004A7214"/>
    <w:rsid w:val="004B545C"/>
    <w:rsid w:val="004B7F8E"/>
    <w:rsid w:val="004D00BE"/>
    <w:rsid w:val="004D2632"/>
    <w:rsid w:val="004D2F9A"/>
    <w:rsid w:val="004D41F1"/>
    <w:rsid w:val="004D6105"/>
    <w:rsid w:val="004E2079"/>
    <w:rsid w:val="004E58AE"/>
    <w:rsid w:val="004E65E8"/>
    <w:rsid w:val="004F029F"/>
    <w:rsid w:val="004F0DB8"/>
    <w:rsid w:val="004F1B79"/>
    <w:rsid w:val="004F26CB"/>
    <w:rsid w:val="004F3535"/>
    <w:rsid w:val="005013AB"/>
    <w:rsid w:val="005042F3"/>
    <w:rsid w:val="00504344"/>
    <w:rsid w:val="0050671F"/>
    <w:rsid w:val="00513235"/>
    <w:rsid w:val="00513EC7"/>
    <w:rsid w:val="005154E3"/>
    <w:rsid w:val="00515A4D"/>
    <w:rsid w:val="00516F3E"/>
    <w:rsid w:val="0052094C"/>
    <w:rsid w:val="00520F76"/>
    <w:rsid w:val="00521611"/>
    <w:rsid w:val="00522CF8"/>
    <w:rsid w:val="00525D17"/>
    <w:rsid w:val="005260BE"/>
    <w:rsid w:val="0053108E"/>
    <w:rsid w:val="0054000E"/>
    <w:rsid w:val="00541736"/>
    <w:rsid w:val="005444A7"/>
    <w:rsid w:val="005448DA"/>
    <w:rsid w:val="005509F1"/>
    <w:rsid w:val="00552552"/>
    <w:rsid w:val="0055259C"/>
    <w:rsid w:val="00553B32"/>
    <w:rsid w:val="00553CA6"/>
    <w:rsid w:val="005553D0"/>
    <w:rsid w:val="00555546"/>
    <w:rsid w:val="00555EFB"/>
    <w:rsid w:val="00557AD6"/>
    <w:rsid w:val="005628F1"/>
    <w:rsid w:val="0056365F"/>
    <w:rsid w:val="00566002"/>
    <w:rsid w:val="00567071"/>
    <w:rsid w:val="00567722"/>
    <w:rsid w:val="0057069D"/>
    <w:rsid w:val="0057258E"/>
    <w:rsid w:val="00573851"/>
    <w:rsid w:val="005768F8"/>
    <w:rsid w:val="005769F9"/>
    <w:rsid w:val="00577CDA"/>
    <w:rsid w:val="005969FE"/>
    <w:rsid w:val="005A1381"/>
    <w:rsid w:val="005A1A25"/>
    <w:rsid w:val="005A2031"/>
    <w:rsid w:val="005A6B15"/>
    <w:rsid w:val="005B0873"/>
    <w:rsid w:val="005B1D04"/>
    <w:rsid w:val="005B1F1A"/>
    <w:rsid w:val="005B4BA5"/>
    <w:rsid w:val="005B5377"/>
    <w:rsid w:val="005C24FE"/>
    <w:rsid w:val="005C265A"/>
    <w:rsid w:val="005C6EAF"/>
    <w:rsid w:val="005D3B67"/>
    <w:rsid w:val="005E1910"/>
    <w:rsid w:val="005E53E6"/>
    <w:rsid w:val="005E550E"/>
    <w:rsid w:val="005E749D"/>
    <w:rsid w:val="005E780A"/>
    <w:rsid w:val="005F4891"/>
    <w:rsid w:val="005F708A"/>
    <w:rsid w:val="0060232A"/>
    <w:rsid w:val="0060504E"/>
    <w:rsid w:val="006123E0"/>
    <w:rsid w:val="00614060"/>
    <w:rsid w:val="006158FB"/>
    <w:rsid w:val="00623107"/>
    <w:rsid w:val="00623B2B"/>
    <w:rsid w:val="00624686"/>
    <w:rsid w:val="00625A85"/>
    <w:rsid w:val="00625EAF"/>
    <w:rsid w:val="0063226A"/>
    <w:rsid w:val="00632584"/>
    <w:rsid w:val="006331CD"/>
    <w:rsid w:val="00634706"/>
    <w:rsid w:val="00636078"/>
    <w:rsid w:val="0063644A"/>
    <w:rsid w:val="0064258B"/>
    <w:rsid w:val="00644AAC"/>
    <w:rsid w:val="0064581F"/>
    <w:rsid w:val="00651799"/>
    <w:rsid w:val="00651D1E"/>
    <w:rsid w:val="00655E3E"/>
    <w:rsid w:val="00657EE0"/>
    <w:rsid w:val="006648D7"/>
    <w:rsid w:val="00664F85"/>
    <w:rsid w:val="006650B4"/>
    <w:rsid w:val="00670E1B"/>
    <w:rsid w:val="0067131B"/>
    <w:rsid w:val="00672540"/>
    <w:rsid w:val="006743F6"/>
    <w:rsid w:val="00680E9B"/>
    <w:rsid w:val="00681149"/>
    <w:rsid w:val="006821FB"/>
    <w:rsid w:val="00683E0C"/>
    <w:rsid w:val="00685349"/>
    <w:rsid w:val="00686EE3"/>
    <w:rsid w:val="00686FCF"/>
    <w:rsid w:val="00692320"/>
    <w:rsid w:val="006935D2"/>
    <w:rsid w:val="00695AEB"/>
    <w:rsid w:val="006973D0"/>
    <w:rsid w:val="00697710"/>
    <w:rsid w:val="006A1A9B"/>
    <w:rsid w:val="006A43E1"/>
    <w:rsid w:val="006A4521"/>
    <w:rsid w:val="006A4763"/>
    <w:rsid w:val="006A678E"/>
    <w:rsid w:val="006A757A"/>
    <w:rsid w:val="006B0BFF"/>
    <w:rsid w:val="006C231D"/>
    <w:rsid w:val="006C3141"/>
    <w:rsid w:val="006D2C26"/>
    <w:rsid w:val="006D41BE"/>
    <w:rsid w:val="006D49A6"/>
    <w:rsid w:val="006E09AE"/>
    <w:rsid w:val="006E7D17"/>
    <w:rsid w:val="006F1190"/>
    <w:rsid w:val="006F4CC8"/>
    <w:rsid w:val="006F5EB3"/>
    <w:rsid w:val="0070360F"/>
    <w:rsid w:val="00705970"/>
    <w:rsid w:val="00707869"/>
    <w:rsid w:val="00715E53"/>
    <w:rsid w:val="00716EEB"/>
    <w:rsid w:val="00717645"/>
    <w:rsid w:val="00717C66"/>
    <w:rsid w:val="007223CF"/>
    <w:rsid w:val="007226DC"/>
    <w:rsid w:val="00722EBF"/>
    <w:rsid w:val="00725FA0"/>
    <w:rsid w:val="00727EA9"/>
    <w:rsid w:val="007330D7"/>
    <w:rsid w:val="0073606F"/>
    <w:rsid w:val="0073668C"/>
    <w:rsid w:val="00737B6F"/>
    <w:rsid w:val="0074322B"/>
    <w:rsid w:val="00743C11"/>
    <w:rsid w:val="00747223"/>
    <w:rsid w:val="007517CC"/>
    <w:rsid w:val="00755F47"/>
    <w:rsid w:val="00757B6A"/>
    <w:rsid w:val="00760C0B"/>
    <w:rsid w:val="00761174"/>
    <w:rsid w:val="007612EC"/>
    <w:rsid w:val="0076734F"/>
    <w:rsid w:val="007677C6"/>
    <w:rsid w:val="007707ED"/>
    <w:rsid w:val="00781A55"/>
    <w:rsid w:val="00791569"/>
    <w:rsid w:val="0079338E"/>
    <w:rsid w:val="007937F2"/>
    <w:rsid w:val="00793B69"/>
    <w:rsid w:val="007960FA"/>
    <w:rsid w:val="00796C61"/>
    <w:rsid w:val="007A4FF0"/>
    <w:rsid w:val="007A7929"/>
    <w:rsid w:val="007B30F5"/>
    <w:rsid w:val="007B5748"/>
    <w:rsid w:val="007C122F"/>
    <w:rsid w:val="007C12EB"/>
    <w:rsid w:val="007C25B9"/>
    <w:rsid w:val="007C5701"/>
    <w:rsid w:val="007C6AFB"/>
    <w:rsid w:val="007D0B21"/>
    <w:rsid w:val="007D176A"/>
    <w:rsid w:val="007D217C"/>
    <w:rsid w:val="007D2CBD"/>
    <w:rsid w:val="007D4B31"/>
    <w:rsid w:val="007E371D"/>
    <w:rsid w:val="007F0BC0"/>
    <w:rsid w:val="007F1F51"/>
    <w:rsid w:val="007F5625"/>
    <w:rsid w:val="007F6F61"/>
    <w:rsid w:val="008024B8"/>
    <w:rsid w:val="008050CE"/>
    <w:rsid w:val="00814465"/>
    <w:rsid w:val="008171B6"/>
    <w:rsid w:val="00820AC9"/>
    <w:rsid w:val="0082490C"/>
    <w:rsid w:val="008252A4"/>
    <w:rsid w:val="008266E9"/>
    <w:rsid w:val="00833442"/>
    <w:rsid w:val="00833591"/>
    <w:rsid w:val="0083609B"/>
    <w:rsid w:val="0084519A"/>
    <w:rsid w:val="00847F93"/>
    <w:rsid w:val="008500F8"/>
    <w:rsid w:val="00856EDC"/>
    <w:rsid w:val="0086079C"/>
    <w:rsid w:val="00860C6E"/>
    <w:rsid w:val="0087540B"/>
    <w:rsid w:val="008802B0"/>
    <w:rsid w:val="00883207"/>
    <w:rsid w:val="00884CF8"/>
    <w:rsid w:val="00887FDD"/>
    <w:rsid w:val="00892849"/>
    <w:rsid w:val="00896BBB"/>
    <w:rsid w:val="008A0B09"/>
    <w:rsid w:val="008A12BB"/>
    <w:rsid w:val="008A32A7"/>
    <w:rsid w:val="008A46B3"/>
    <w:rsid w:val="008A4ABF"/>
    <w:rsid w:val="008A7F9A"/>
    <w:rsid w:val="008B2DB0"/>
    <w:rsid w:val="008B4A33"/>
    <w:rsid w:val="008C1FEB"/>
    <w:rsid w:val="008C29C4"/>
    <w:rsid w:val="008C5287"/>
    <w:rsid w:val="008D29D4"/>
    <w:rsid w:val="008D6238"/>
    <w:rsid w:val="008D6718"/>
    <w:rsid w:val="008D6A79"/>
    <w:rsid w:val="008D7320"/>
    <w:rsid w:val="008E29E9"/>
    <w:rsid w:val="008E2D4A"/>
    <w:rsid w:val="008E3849"/>
    <w:rsid w:val="008E5ED9"/>
    <w:rsid w:val="008E6D0A"/>
    <w:rsid w:val="008F032A"/>
    <w:rsid w:val="009051D7"/>
    <w:rsid w:val="00905DAD"/>
    <w:rsid w:val="00905FB8"/>
    <w:rsid w:val="00906903"/>
    <w:rsid w:val="00907AB5"/>
    <w:rsid w:val="00912EC8"/>
    <w:rsid w:val="0091668D"/>
    <w:rsid w:val="00921004"/>
    <w:rsid w:val="00921B5B"/>
    <w:rsid w:val="0093104E"/>
    <w:rsid w:val="009310DB"/>
    <w:rsid w:val="0093362A"/>
    <w:rsid w:val="00936E5C"/>
    <w:rsid w:val="00941DCE"/>
    <w:rsid w:val="0094447F"/>
    <w:rsid w:val="00945051"/>
    <w:rsid w:val="00947A33"/>
    <w:rsid w:val="00950290"/>
    <w:rsid w:val="00955D71"/>
    <w:rsid w:val="00960FA8"/>
    <w:rsid w:val="00967A55"/>
    <w:rsid w:val="00971A36"/>
    <w:rsid w:val="0097262C"/>
    <w:rsid w:val="00972BC6"/>
    <w:rsid w:val="00975422"/>
    <w:rsid w:val="00975841"/>
    <w:rsid w:val="00975BAE"/>
    <w:rsid w:val="00976734"/>
    <w:rsid w:val="009772ED"/>
    <w:rsid w:val="009806F3"/>
    <w:rsid w:val="009852CD"/>
    <w:rsid w:val="0098608B"/>
    <w:rsid w:val="00990267"/>
    <w:rsid w:val="00995C34"/>
    <w:rsid w:val="009A153D"/>
    <w:rsid w:val="009A269C"/>
    <w:rsid w:val="009A3C21"/>
    <w:rsid w:val="009A4C1C"/>
    <w:rsid w:val="009A5663"/>
    <w:rsid w:val="009A5A82"/>
    <w:rsid w:val="009A681D"/>
    <w:rsid w:val="009A75BD"/>
    <w:rsid w:val="009B1E4A"/>
    <w:rsid w:val="009B28E3"/>
    <w:rsid w:val="009B3AE5"/>
    <w:rsid w:val="009B553F"/>
    <w:rsid w:val="009B6A55"/>
    <w:rsid w:val="009C217B"/>
    <w:rsid w:val="009C5265"/>
    <w:rsid w:val="009C7DF2"/>
    <w:rsid w:val="009D006B"/>
    <w:rsid w:val="009D5DD9"/>
    <w:rsid w:val="009D6F4E"/>
    <w:rsid w:val="009E0817"/>
    <w:rsid w:val="009E4A3F"/>
    <w:rsid w:val="009E4D33"/>
    <w:rsid w:val="009F32A0"/>
    <w:rsid w:val="00A015F4"/>
    <w:rsid w:val="00A03FED"/>
    <w:rsid w:val="00A057A8"/>
    <w:rsid w:val="00A06BAC"/>
    <w:rsid w:val="00A11881"/>
    <w:rsid w:val="00A11CD8"/>
    <w:rsid w:val="00A126A1"/>
    <w:rsid w:val="00A12B9D"/>
    <w:rsid w:val="00A16FE3"/>
    <w:rsid w:val="00A26D53"/>
    <w:rsid w:val="00A30C3A"/>
    <w:rsid w:val="00A31FA2"/>
    <w:rsid w:val="00A32AB4"/>
    <w:rsid w:val="00A3366B"/>
    <w:rsid w:val="00A33E58"/>
    <w:rsid w:val="00A3658B"/>
    <w:rsid w:val="00A407FC"/>
    <w:rsid w:val="00A43856"/>
    <w:rsid w:val="00A43B15"/>
    <w:rsid w:val="00A45909"/>
    <w:rsid w:val="00A469A1"/>
    <w:rsid w:val="00A50861"/>
    <w:rsid w:val="00A51041"/>
    <w:rsid w:val="00A51443"/>
    <w:rsid w:val="00A5187A"/>
    <w:rsid w:val="00A51DF1"/>
    <w:rsid w:val="00A52D65"/>
    <w:rsid w:val="00A62D25"/>
    <w:rsid w:val="00A65740"/>
    <w:rsid w:val="00A72253"/>
    <w:rsid w:val="00A72F09"/>
    <w:rsid w:val="00A75A20"/>
    <w:rsid w:val="00A77CF0"/>
    <w:rsid w:val="00A80362"/>
    <w:rsid w:val="00A808A0"/>
    <w:rsid w:val="00A859F5"/>
    <w:rsid w:val="00A9371F"/>
    <w:rsid w:val="00A97004"/>
    <w:rsid w:val="00A97785"/>
    <w:rsid w:val="00AA156B"/>
    <w:rsid w:val="00AA216C"/>
    <w:rsid w:val="00AA2191"/>
    <w:rsid w:val="00AA2E35"/>
    <w:rsid w:val="00AA4D4F"/>
    <w:rsid w:val="00AA6762"/>
    <w:rsid w:val="00AB045A"/>
    <w:rsid w:val="00AB0D83"/>
    <w:rsid w:val="00AB0E4C"/>
    <w:rsid w:val="00AB2BF3"/>
    <w:rsid w:val="00AB4AD8"/>
    <w:rsid w:val="00AB56D9"/>
    <w:rsid w:val="00AC15EF"/>
    <w:rsid w:val="00AC4C4F"/>
    <w:rsid w:val="00AD1762"/>
    <w:rsid w:val="00AD36EB"/>
    <w:rsid w:val="00AD5600"/>
    <w:rsid w:val="00AD6CBE"/>
    <w:rsid w:val="00AE2217"/>
    <w:rsid w:val="00AE2C71"/>
    <w:rsid w:val="00AE51EE"/>
    <w:rsid w:val="00AE60D8"/>
    <w:rsid w:val="00AF0288"/>
    <w:rsid w:val="00AF0F75"/>
    <w:rsid w:val="00AF3B36"/>
    <w:rsid w:val="00AF5E17"/>
    <w:rsid w:val="00B000CD"/>
    <w:rsid w:val="00B00D64"/>
    <w:rsid w:val="00B0167B"/>
    <w:rsid w:val="00B06CE3"/>
    <w:rsid w:val="00B06D78"/>
    <w:rsid w:val="00B10B71"/>
    <w:rsid w:val="00B13D4D"/>
    <w:rsid w:val="00B1400B"/>
    <w:rsid w:val="00B14EA4"/>
    <w:rsid w:val="00B17653"/>
    <w:rsid w:val="00B2262A"/>
    <w:rsid w:val="00B22C38"/>
    <w:rsid w:val="00B26A17"/>
    <w:rsid w:val="00B3088B"/>
    <w:rsid w:val="00B32775"/>
    <w:rsid w:val="00B369CC"/>
    <w:rsid w:val="00B37086"/>
    <w:rsid w:val="00B40242"/>
    <w:rsid w:val="00B41506"/>
    <w:rsid w:val="00B44106"/>
    <w:rsid w:val="00B44107"/>
    <w:rsid w:val="00B46314"/>
    <w:rsid w:val="00B6608D"/>
    <w:rsid w:val="00B74474"/>
    <w:rsid w:val="00B76320"/>
    <w:rsid w:val="00B763A1"/>
    <w:rsid w:val="00B76CC9"/>
    <w:rsid w:val="00B82097"/>
    <w:rsid w:val="00B86F4C"/>
    <w:rsid w:val="00B91534"/>
    <w:rsid w:val="00B93C35"/>
    <w:rsid w:val="00B949E7"/>
    <w:rsid w:val="00B95CE9"/>
    <w:rsid w:val="00BA30FF"/>
    <w:rsid w:val="00BA359D"/>
    <w:rsid w:val="00BA5652"/>
    <w:rsid w:val="00BA5E87"/>
    <w:rsid w:val="00BA5FC1"/>
    <w:rsid w:val="00BA7F16"/>
    <w:rsid w:val="00BB4973"/>
    <w:rsid w:val="00BB5D7C"/>
    <w:rsid w:val="00BC0B3E"/>
    <w:rsid w:val="00BC18D2"/>
    <w:rsid w:val="00BC6C7A"/>
    <w:rsid w:val="00BD6BB6"/>
    <w:rsid w:val="00BE1FD8"/>
    <w:rsid w:val="00BE3993"/>
    <w:rsid w:val="00BE5141"/>
    <w:rsid w:val="00BF4051"/>
    <w:rsid w:val="00BF5E38"/>
    <w:rsid w:val="00BF6320"/>
    <w:rsid w:val="00BF7864"/>
    <w:rsid w:val="00C0336A"/>
    <w:rsid w:val="00C03FBA"/>
    <w:rsid w:val="00C04329"/>
    <w:rsid w:val="00C05812"/>
    <w:rsid w:val="00C07329"/>
    <w:rsid w:val="00C077CF"/>
    <w:rsid w:val="00C15687"/>
    <w:rsid w:val="00C161CD"/>
    <w:rsid w:val="00C241FF"/>
    <w:rsid w:val="00C32D6B"/>
    <w:rsid w:val="00C338F4"/>
    <w:rsid w:val="00C40253"/>
    <w:rsid w:val="00C40A2A"/>
    <w:rsid w:val="00C418FC"/>
    <w:rsid w:val="00C42CF3"/>
    <w:rsid w:val="00C43958"/>
    <w:rsid w:val="00C44171"/>
    <w:rsid w:val="00C4791C"/>
    <w:rsid w:val="00C51273"/>
    <w:rsid w:val="00C53C60"/>
    <w:rsid w:val="00C541F4"/>
    <w:rsid w:val="00C57293"/>
    <w:rsid w:val="00C712E2"/>
    <w:rsid w:val="00C739E9"/>
    <w:rsid w:val="00C817E8"/>
    <w:rsid w:val="00C81DC1"/>
    <w:rsid w:val="00C82F4E"/>
    <w:rsid w:val="00C915CC"/>
    <w:rsid w:val="00C924B7"/>
    <w:rsid w:val="00C93276"/>
    <w:rsid w:val="00C96F31"/>
    <w:rsid w:val="00CA13DB"/>
    <w:rsid w:val="00CA2729"/>
    <w:rsid w:val="00CA4423"/>
    <w:rsid w:val="00CB09A2"/>
    <w:rsid w:val="00CB233D"/>
    <w:rsid w:val="00CB4DE6"/>
    <w:rsid w:val="00CC0556"/>
    <w:rsid w:val="00CC1554"/>
    <w:rsid w:val="00CC29FC"/>
    <w:rsid w:val="00CD590F"/>
    <w:rsid w:val="00CD6C30"/>
    <w:rsid w:val="00CE0D95"/>
    <w:rsid w:val="00CE4A42"/>
    <w:rsid w:val="00CE6491"/>
    <w:rsid w:val="00CF0D0F"/>
    <w:rsid w:val="00CF5469"/>
    <w:rsid w:val="00CF5491"/>
    <w:rsid w:val="00CF6A8D"/>
    <w:rsid w:val="00D01C45"/>
    <w:rsid w:val="00D020BC"/>
    <w:rsid w:val="00D02D04"/>
    <w:rsid w:val="00D0432E"/>
    <w:rsid w:val="00D06255"/>
    <w:rsid w:val="00D07CF9"/>
    <w:rsid w:val="00D12EC2"/>
    <w:rsid w:val="00D15660"/>
    <w:rsid w:val="00D21C20"/>
    <w:rsid w:val="00D2212A"/>
    <w:rsid w:val="00D257A8"/>
    <w:rsid w:val="00D26A2C"/>
    <w:rsid w:val="00D270E8"/>
    <w:rsid w:val="00D27B4F"/>
    <w:rsid w:val="00D324B6"/>
    <w:rsid w:val="00D3282C"/>
    <w:rsid w:val="00D37C36"/>
    <w:rsid w:val="00D404D3"/>
    <w:rsid w:val="00D4119E"/>
    <w:rsid w:val="00D422F5"/>
    <w:rsid w:val="00D4523C"/>
    <w:rsid w:val="00D474B9"/>
    <w:rsid w:val="00D477BC"/>
    <w:rsid w:val="00D530D3"/>
    <w:rsid w:val="00D537F3"/>
    <w:rsid w:val="00D55765"/>
    <w:rsid w:val="00D57A00"/>
    <w:rsid w:val="00D6017A"/>
    <w:rsid w:val="00D61F0D"/>
    <w:rsid w:val="00D67554"/>
    <w:rsid w:val="00D7272F"/>
    <w:rsid w:val="00D81EBF"/>
    <w:rsid w:val="00D824AC"/>
    <w:rsid w:val="00D83088"/>
    <w:rsid w:val="00D84C26"/>
    <w:rsid w:val="00D86D3A"/>
    <w:rsid w:val="00D872C9"/>
    <w:rsid w:val="00D92D9A"/>
    <w:rsid w:val="00D94388"/>
    <w:rsid w:val="00D945EF"/>
    <w:rsid w:val="00D951B6"/>
    <w:rsid w:val="00D97354"/>
    <w:rsid w:val="00DA1040"/>
    <w:rsid w:val="00DA423F"/>
    <w:rsid w:val="00DA4A87"/>
    <w:rsid w:val="00DA4AD7"/>
    <w:rsid w:val="00DA638E"/>
    <w:rsid w:val="00DB0F72"/>
    <w:rsid w:val="00DB178A"/>
    <w:rsid w:val="00DB1DBC"/>
    <w:rsid w:val="00DB3CFA"/>
    <w:rsid w:val="00DB60B4"/>
    <w:rsid w:val="00DB7B35"/>
    <w:rsid w:val="00DC0C14"/>
    <w:rsid w:val="00DC0EDF"/>
    <w:rsid w:val="00DC62EE"/>
    <w:rsid w:val="00DC79D0"/>
    <w:rsid w:val="00DD0FC7"/>
    <w:rsid w:val="00DD2FFE"/>
    <w:rsid w:val="00DD4640"/>
    <w:rsid w:val="00DE0FD8"/>
    <w:rsid w:val="00DF0A52"/>
    <w:rsid w:val="00DF2131"/>
    <w:rsid w:val="00DF2BE4"/>
    <w:rsid w:val="00DF45BE"/>
    <w:rsid w:val="00E100F3"/>
    <w:rsid w:val="00E10605"/>
    <w:rsid w:val="00E107CE"/>
    <w:rsid w:val="00E136DC"/>
    <w:rsid w:val="00E207AA"/>
    <w:rsid w:val="00E21231"/>
    <w:rsid w:val="00E24B7D"/>
    <w:rsid w:val="00E25331"/>
    <w:rsid w:val="00E25CC1"/>
    <w:rsid w:val="00E26E44"/>
    <w:rsid w:val="00E33D41"/>
    <w:rsid w:val="00E37644"/>
    <w:rsid w:val="00E3799E"/>
    <w:rsid w:val="00E408CC"/>
    <w:rsid w:val="00E436D1"/>
    <w:rsid w:val="00E44D65"/>
    <w:rsid w:val="00E45756"/>
    <w:rsid w:val="00E45E84"/>
    <w:rsid w:val="00E47272"/>
    <w:rsid w:val="00E5067E"/>
    <w:rsid w:val="00E50966"/>
    <w:rsid w:val="00E536A6"/>
    <w:rsid w:val="00E54491"/>
    <w:rsid w:val="00E56942"/>
    <w:rsid w:val="00E5781B"/>
    <w:rsid w:val="00E619A5"/>
    <w:rsid w:val="00E63BA1"/>
    <w:rsid w:val="00E650AD"/>
    <w:rsid w:val="00E675F5"/>
    <w:rsid w:val="00E722A0"/>
    <w:rsid w:val="00E72FEE"/>
    <w:rsid w:val="00E739BE"/>
    <w:rsid w:val="00E74CE1"/>
    <w:rsid w:val="00E75544"/>
    <w:rsid w:val="00E759C9"/>
    <w:rsid w:val="00E810D7"/>
    <w:rsid w:val="00E8253E"/>
    <w:rsid w:val="00E84455"/>
    <w:rsid w:val="00E853A2"/>
    <w:rsid w:val="00E862A6"/>
    <w:rsid w:val="00E90219"/>
    <w:rsid w:val="00E92AAC"/>
    <w:rsid w:val="00E96D31"/>
    <w:rsid w:val="00E97883"/>
    <w:rsid w:val="00EA37AC"/>
    <w:rsid w:val="00EA470C"/>
    <w:rsid w:val="00EA673D"/>
    <w:rsid w:val="00EA75B9"/>
    <w:rsid w:val="00EB2C37"/>
    <w:rsid w:val="00EB2E0A"/>
    <w:rsid w:val="00EB4409"/>
    <w:rsid w:val="00EB4602"/>
    <w:rsid w:val="00EB68B4"/>
    <w:rsid w:val="00EB7F3D"/>
    <w:rsid w:val="00EC1483"/>
    <w:rsid w:val="00ED4D57"/>
    <w:rsid w:val="00ED7E44"/>
    <w:rsid w:val="00EE0D24"/>
    <w:rsid w:val="00EE13C4"/>
    <w:rsid w:val="00EE1B4E"/>
    <w:rsid w:val="00EE7619"/>
    <w:rsid w:val="00EF699F"/>
    <w:rsid w:val="00F019CD"/>
    <w:rsid w:val="00F11A12"/>
    <w:rsid w:val="00F12DB9"/>
    <w:rsid w:val="00F14084"/>
    <w:rsid w:val="00F16A56"/>
    <w:rsid w:val="00F16E6A"/>
    <w:rsid w:val="00F231FE"/>
    <w:rsid w:val="00F250AE"/>
    <w:rsid w:val="00F262B3"/>
    <w:rsid w:val="00F26C51"/>
    <w:rsid w:val="00F2780B"/>
    <w:rsid w:val="00F31DB3"/>
    <w:rsid w:val="00F36256"/>
    <w:rsid w:val="00F36673"/>
    <w:rsid w:val="00F43EE5"/>
    <w:rsid w:val="00F43F7F"/>
    <w:rsid w:val="00F5711F"/>
    <w:rsid w:val="00F57AFF"/>
    <w:rsid w:val="00F63AD1"/>
    <w:rsid w:val="00F641FF"/>
    <w:rsid w:val="00F66B4B"/>
    <w:rsid w:val="00F67A90"/>
    <w:rsid w:val="00F72349"/>
    <w:rsid w:val="00F725C1"/>
    <w:rsid w:val="00F73E5E"/>
    <w:rsid w:val="00F76391"/>
    <w:rsid w:val="00F8127E"/>
    <w:rsid w:val="00F87DAD"/>
    <w:rsid w:val="00F91CA5"/>
    <w:rsid w:val="00F93846"/>
    <w:rsid w:val="00F947BC"/>
    <w:rsid w:val="00F9572E"/>
    <w:rsid w:val="00F95CC1"/>
    <w:rsid w:val="00F96DC6"/>
    <w:rsid w:val="00FA316F"/>
    <w:rsid w:val="00FA7A29"/>
    <w:rsid w:val="00FB4139"/>
    <w:rsid w:val="00FB7870"/>
    <w:rsid w:val="00FC4848"/>
    <w:rsid w:val="00FC55E2"/>
    <w:rsid w:val="00FC7EBB"/>
    <w:rsid w:val="00FD14F7"/>
    <w:rsid w:val="00FD1DB4"/>
    <w:rsid w:val="00FD5B03"/>
    <w:rsid w:val="00FE0992"/>
    <w:rsid w:val="00FE1A3F"/>
    <w:rsid w:val="00FE1EE7"/>
    <w:rsid w:val="00FE3D22"/>
    <w:rsid w:val="00FE438E"/>
    <w:rsid w:val="00FE4410"/>
    <w:rsid w:val="00FE557E"/>
    <w:rsid w:val="00FE603C"/>
    <w:rsid w:val="00FE6DA5"/>
    <w:rsid w:val="00FF047C"/>
    <w:rsid w:val="00FF25ED"/>
    <w:rsid w:val="1C98B134"/>
    <w:rsid w:val="1F15B99B"/>
    <w:rsid w:val="2CB7D9EB"/>
    <w:rsid w:val="3283E28B"/>
    <w:rsid w:val="3345A0A1"/>
    <w:rsid w:val="37687F58"/>
    <w:rsid w:val="3BDA08EC"/>
    <w:rsid w:val="4477D84D"/>
    <w:rsid w:val="5697B6A8"/>
    <w:rsid w:val="5B639FE7"/>
    <w:rsid w:val="64FB7265"/>
    <w:rsid w:val="6A9AA02C"/>
    <w:rsid w:val="7EB5B5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8D59E84"/>
  <w15:docId w15:val="{46F8998D-B972-48E1-AF2F-8F4FFD1D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226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8D374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8D3745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8F226C"/>
    <w:rPr>
      <w:color w:val="0000FF"/>
      <w:u w:val="single"/>
    </w:rPr>
  </w:style>
  <w:style w:type="paragraph" w:customStyle="1" w:styleId="Paragraphestandard">
    <w:name w:val="[Paragraphe standard]"/>
    <w:basedOn w:val="Normal"/>
    <w:uiPriority w:val="99"/>
    <w:rsid w:val="0008199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table" w:styleId="Grilledutableau">
    <w:name w:val="Table Grid"/>
    <w:basedOn w:val="TableauNormal"/>
    <w:rsid w:val="00DF35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semiHidden/>
    <w:unhideWhenUsed/>
    <w:rsid w:val="00D57A0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D57A00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E178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24686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table" w:customStyle="1" w:styleId="Grilledutableau1">
    <w:name w:val="Grille du tableau1"/>
    <w:basedOn w:val="TableauNormal"/>
    <w:next w:val="Grilledutableau"/>
    <w:uiPriority w:val="39"/>
    <w:rsid w:val="007F0BC0"/>
    <w:rPr>
      <w:rFonts w:ascii="Calibri" w:eastAsia="Calibri" w:hAnsi="Calibri"/>
      <w:sz w:val="22"/>
      <w:szCs w:val="22"/>
      <w:lang w:val="fr-B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semiHidden/>
    <w:unhideWhenUsed/>
    <w:rsid w:val="00EC1483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EC148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EC1483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EC148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EC1483"/>
    <w:rPr>
      <w:b/>
      <w:bCs/>
    </w:rPr>
  </w:style>
  <w:style w:type="paragraph" w:styleId="Notedebasdepage">
    <w:name w:val="footnote text"/>
    <w:basedOn w:val="Normal"/>
    <w:link w:val="NotedebasdepageCar"/>
    <w:uiPriority w:val="99"/>
    <w:unhideWhenUsed/>
    <w:rsid w:val="007A4FF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qFormat/>
    <w:rsid w:val="007A4FF0"/>
  </w:style>
  <w:style w:type="character" w:styleId="Appelnotedebasdep">
    <w:name w:val="footnote reference"/>
    <w:basedOn w:val="Policepardfaut"/>
    <w:uiPriority w:val="99"/>
    <w:semiHidden/>
    <w:unhideWhenUsed/>
    <w:qFormat/>
    <w:rsid w:val="007A4FF0"/>
    <w:rPr>
      <w:vertAlign w:val="superscript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21611"/>
    <w:rPr>
      <w:color w:val="605E5C"/>
      <w:shd w:val="clear" w:color="auto" w:fill="E1DFDD"/>
    </w:rPr>
  </w:style>
  <w:style w:type="paragraph" w:customStyle="1" w:styleId="Default">
    <w:name w:val="Default"/>
    <w:rsid w:val="00E408C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fr-BE" w:eastAsia="en-US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0031F2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9B553F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00581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1700C6"/>
  </w:style>
  <w:style w:type="paragraph" w:styleId="Rvision">
    <w:name w:val="Revision"/>
    <w:hidden/>
    <w:semiHidden/>
    <w:rsid w:val="001A72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orisi\OneDrive%20-%20CNOMK\Bureau\MODELES%20COURRIERS\2026_trame%20courrier%20Pr&#233;sident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3F102690FDEF459B13547601133567" ma:contentTypeVersion="17" ma:contentTypeDescription="Crée un document." ma:contentTypeScope="" ma:versionID="81e40ab48a6799527d3632809781d715">
  <xsd:schema xmlns:xsd="http://www.w3.org/2001/XMLSchema" xmlns:xs="http://www.w3.org/2001/XMLSchema" xmlns:p="http://schemas.microsoft.com/office/2006/metadata/properties" xmlns:ns2="c7f28f4c-1a3d-421c-875d-78c4bbc41fff" xmlns:ns3="e02e57f8-977e-465c-a820-d30897535515" targetNamespace="http://schemas.microsoft.com/office/2006/metadata/properties" ma:root="true" ma:fieldsID="c6e67b17f982e5b94961b728102572cb" ns2:_="" ns3:_="">
    <xsd:import namespace="c7f28f4c-1a3d-421c-875d-78c4bbc41fff"/>
    <xsd:import namespace="e02e57f8-977e-465c-a820-d3089753551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28f4c-1a3d-421c-875d-78c4bbc41f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f1c9b3-9769-471d-83f7-4c3a86d9f088}" ma:internalName="TaxCatchAll" ma:showField="CatchAllData" ma:web="c7f28f4c-1a3d-421c-875d-78c4bbc41f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e57f8-977e-465c-a820-d30897535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7616444e-d8e6-43e6-b459-3991bfa638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2e57f8-977e-465c-a820-d30897535515">
      <Terms xmlns="http://schemas.microsoft.com/office/infopath/2007/PartnerControls"/>
    </lcf76f155ced4ddcb4097134ff3c332f>
    <TaxCatchAll xmlns="c7f28f4c-1a3d-421c-875d-78c4bbc41fff" xsi:nil="true"/>
    <SharedWithUsers xmlns="c7f28f4c-1a3d-421c-875d-78c4bbc41fff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C7324F-72DC-47E4-B085-7BCBF657D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f28f4c-1a3d-421c-875d-78c4bbc41fff"/>
    <ds:schemaRef ds:uri="e02e57f8-977e-465c-a820-d308975355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40340F-8340-425E-A9BE-2F84EB4794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09F5D5-6F3B-49F2-8B46-6EA069863222}">
  <ds:schemaRefs>
    <ds:schemaRef ds:uri="http://schemas.microsoft.com/office/2006/metadata/properties"/>
    <ds:schemaRef ds:uri="http://schemas.microsoft.com/office/infopath/2007/PartnerControls"/>
    <ds:schemaRef ds:uri="e02e57f8-977e-465c-a820-d30897535515"/>
    <ds:schemaRef ds:uri="c7f28f4c-1a3d-421c-875d-78c4bbc41fff"/>
  </ds:schemaRefs>
</ds:datastoreItem>
</file>

<file path=customXml/itemProps4.xml><?xml version="1.0" encoding="utf-8"?>
<ds:datastoreItem xmlns:ds="http://schemas.openxmlformats.org/officeDocument/2006/customXml" ds:itemID="{9501E883-8864-43CA-810A-858E0A275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2026_trame courrier Présidente</Template>
  <TotalTime>39</TotalTime>
  <Pages>3</Pages>
  <Words>402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cmorisi</dc:creator>
  <cp:keywords/>
  <cp:lastModifiedBy>Cécilia MORISI</cp:lastModifiedBy>
  <cp:revision>12</cp:revision>
  <cp:lastPrinted>2023-07-20T15:22:00Z</cp:lastPrinted>
  <dcterms:created xsi:type="dcterms:W3CDTF">2026-07-22T07:18:00Z</dcterms:created>
  <dcterms:modified xsi:type="dcterms:W3CDTF">2026-07-22T09:05:00Z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0x010100853F102690FDEF459B13547601133567</vt:lpwstr>
  </property>
  <property fmtid="{D5CDD505-2E9C-101B-9397-08002B2CF9AE}" pid="3" name="Order">
    <vt:r8>3955600</vt:r8>
  </property>
  <property fmtid="{D5CDD505-2E9C-101B-9397-08002B2CF9AE}" pid="4" name="MediaServiceImageTags">
    <vt:lpwstr/>
  </property>
</Properties>
</file>